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8110" w14:textId="77777777" w:rsidR="005802E5" w:rsidRPr="00B94220" w:rsidRDefault="005802E5" w:rsidP="00D4560D">
      <w:pPr>
        <w:tabs>
          <w:tab w:val="left" w:pos="8370"/>
        </w:tabs>
        <w:rPr>
          <w:b/>
          <w:sz w:val="8"/>
          <w:szCs w:val="8"/>
        </w:rPr>
      </w:pPr>
    </w:p>
    <w:p w14:paraId="2EF7AC71" w14:textId="77777777" w:rsidR="00A678B6" w:rsidRPr="006F0EAB" w:rsidRDefault="00247373" w:rsidP="00247373">
      <w:pPr>
        <w:spacing w:after="0" w:line="240" w:lineRule="auto"/>
        <w:rPr>
          <w:b/>
          <w:sz w:val="36"/>
          <w:szCs w:val="36"/>
        </w:rPr>
      </w:pPr>
      <w:r w:rsidRPr="006F0EAB">
        <w:rPr>
          <w:b/>
          <w:sz w:val="36"/>
          <w:szCs w:val="36"/>
        </w:rPr>
        <w:t>Eingabeformular</w:t>
      </w:r>
      <w:r w:rsidR="00A678B6" w:rsidRPr="006F0EAB">
        <w:rPr>
          <w:b/>
          <w:sz w:val="36"/>
          <w:szCs w:val="36"/>
        </w:rPr>
        <w:t xml:space="preserve"> NWG Fonds</w:t>
      </w:r>
    </w:p>
    <w:p w14:paraId="2A2F043A" w14:textId="45D40C5A" w:rsidR="00913492" w:rsidRPr="00A678B6" w:rsidRDefault="00A678B6" w:rsidP="00247373">
      <w:pPr>
        <w:spacing w:after="0" w:line="240" w:lineRule="auto"/>
        <w:rPr>
          <w:b/>
          <w:sz w:val="20"/>
          <w:szCs w:val="20"/>
        </w:rPr>
      </w:pPr>
      <w:r w:rsidRPr="00A678B6">
        <w:rPr>
          <w:b/>
          <w:sz w:val="20"/>
          <w:szCs w:val="20"/>
        </w:rPr>
        <w:t xml:space="preserve">Zur Förderung von </w:t>
      </w:r>
      <w:r w:rsidR="006441FD" w:rsidRPr="00A678B6">
        <w:rPr>
          <w:b/>
          <w:sz w:val="20"/>
          <w:szCs w:val="20"/>
        </w:rPr>
        <w:t>In</w:t>
      </w:r>
      <w:r w:rsidR="00666A2E" w:rsidRPr="00A678B6">
        <w:rPr>
          <w:b/>
          <w:sz w:val="20"/>
          <w:szCs w:val="20"/>
        </w:rPr>
        <w:t>tegrations</w:t>
      </w:r>
      <w:r w:rsidR="006441FD" w:rsidRPr="00A678B6">
        <w:rPr>
          <w:b/>
          <w:sz w:val="20"/>
          <w:szCs w:val="20"/>
        </w:rPr>
        <w:t>- und Regionalentwicklungsprojekte</w:t>
      </w:r>
      <w:r w:rsidR="00666A2E" w:rsidRPr="00A678B6">
        <w:rPr>
          <w:b/>
          <w:sz w:val="20"/>
          <w:szCs w:val="20"/>
        </w:rPr>
        <w:t xml:space="preserve"> in der Region</w:t>
      </w:r>
      <w:r w:rsidR="001638D3" w:rsidRPr="00A678B6">
        <w:rPr>
          <w:b/>
          <w:sz w:val="20"/>
          <w:szCs w:val="20"/>
        </w:rPr>
        <w:t xml:space="preserve"> Haslital Brienz</w:t>
      </w:r>
    </w:p>
    <w:p w14:paraId="68C1EE7F" w14:textId="77777777" w:rsidR="00913492" w:rsidRPr="00E71CE5" w:rsidRDefault="00913492" w:rsidP="00CB52F2">
      <w:pPr>
        <w:spacing w:after="0" w:line="240" w:lineRule="auto"/>
        <w:rPr>
          <w:b/>
          <w:sz w:val="12"/>
          <w:szCs w:val="12"/>
        </w:rPr>
      </w:pPr>
    </w:p>
    <w:p w14:paraId="72E77EA3" w14:textId="18BABDE3" w:rsidR="00516DDE" w:rsidRPr="00246F33" w:rsidRDefault="003B536B" w:rsidP="00CB52F2">
      <w:pPr>
        <w:spacing w:after="0" w:line="240" w:lineRule="auto"/>
        <w:rPr>
          <w:b/>
        </w:rPr>
      </w:pPr>
      <w:r w:rsidRPr="00246F33">
        <w:rPr>
          <w:b/>
        </w:rPr>
        <w:t>Kontrollfragen</w:t>
      </w:r>
      <w:r w:rsidR="00A678B6">
        <w:rPr>
          <w:b/>
        </w:rPr>
        <w:t xml:space="preserve"> Integration</w:t>
      </w:r>
    </w:p>
    <w:p w14:paraId="35F220C3" w14:textId="77777777" w:rsidR="00D67C81" w:rsidRPr="00D67C81" w:rsidRDefault="00D67C81" w:rsidP="00CB52F2">
      <w:pPr>
        <w:spacing w:after="0" w:line="240" w:lineRule="auto"/>
        <w:rPr>
          <w:b/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18"/>
      </w:tblGrid>
      <w:tr w:rsidR="00D37757" w:rsidRPr="00876C9F" w14:paraId="2897A5FC" w14:textId="77777777" w:rsidTr="00666A2E">
        <w:tc>
          <w:tcPr>
            <w:tcW w:w="567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4DFA1E6" w14:textId="77777777" w:rsidR="00D37757" w:rsidRPr="00876C9F" w:rsidRDefault="00C83FE1" w:rsidP="003B536B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sdt>
              <w:sdtPr>
                <w:rPr>
                  <w:b/>
                  <w:color w:val="FFFFFF" w:themeColor="background1"/>
                  <w:sz w:val="21"/>
                  <w:szCs w:val="21"/>
                </w:rPr>
                <w:id w:val="-1035575661"/>
                <w:lock w:val="sdtLocked"/>
                <w15:color w:val="0000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E57E9E" w:rsidRPr="00E71CE5">
                  <w:rPr>
                    <w:rFonts w:ascii="MS Gothic" w:eastAsia="MS Gothic" w:hAnsi="MS Gothic" w:hint="eastAsia"/>
                    <w:b/>
                    <w:color w:val="FFFFFF" w:themeColor="background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918" w:type="dxa"/>
            <w:tcBorders>
              <w:left w:val="single" w:sz="24" w:space="0" w:color="FFFFFF" w:themeColor="background1"/>
            </w:tcBorders>
            <w:shd w:val="clear" w:color="auto" w:fill="E7E6E6" w:themeFill="background2"/>
            <w:vAlign w:val="center"/>
          </w:tcPr>
          <w:p w14:paraId="3252ABDA" w14:textId="714CE991" w:rsidR="00D37757" w:rsidRPr="00E71CE5" w:rsidRDefault="00D37757" w:rsidP="003B536B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E71CE5">
              <w:rPr>
                <w:color w:val="000000" w:themeColor="text1"/>
                <w:sz w:val="21"/>
                <w:szCs w:val="21"/>
              </w:rPr>
              <w:t>Der Firmen-</w:t>
            </w:r>
            <w:r w:rsidR="006441FD" w:rsidRPr="00E71CE5">
              <w:rPr>
                <w:color w:val="000000" w:themeColor="text1"/>
                <w:sz w:val="21"/>
                <w:szCs w:val="21"/>
              </w:rPr>
              <w:t xml:space="preserve">, </w:t>
            </w:r>
            <w:r w:rsidR="00A678B6" w:rsidRPr="00E71CE5">
              <w:rPr>
                <w:color w:val="000000" w:themeColor="text1"/>
                <w:sz w:val="21"/>
                <w:szCs w:val="21"/>
              </w:rPr>
              <w:t>Wohn- oder Vereinssitz</w:t>
            </w:r>
            <w:r w:rsidR="00E71CE5" w:rsidRPr="00E71CE5">
              <w:rPr>
                <w:color w:val="000000" w:themeColor="text1"/>
                <w:sz w:val="21"/>
                <w:szCs w:val="21"/>
              </w:rPr>
              <w:t xml:space="preserve"> oder von Initiativen</w:t>
            </w:r>
            <w:r w:rsidR="00A678B6" w:rsidRPr="00E71CE5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E71CE5">
              <w:rPr>
                <w:color w:val="000000" w:themeColor="text1"/>
                <w:sz w:val="21"/>
                <w:szCs w:val="21"/>
              </w:rPr>
              <w:t>ist in der Region Haslital Brienz</w:t>
            </w:r>
            <w:r w:rsidR="00D54252">
              <w:rPr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5CC77B94" w14:textId="77777777" w:rsidR="00516DDE" w:rsidRPr="004F1556" w:rsidRDefault="00516DDE" w:rsidP="00CB52F2">
      <w:pPr>
        <w:spacing w:after="0" w:line="240" w:lineRule="auto"/>
        <w:rPr>
          <w:b/>
          <w:sz w:val="6"/>
          <w:szCs w:val="6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23"/>
      </w:tblGrid>
      <w:tr w:rsidR="00D37757" w:rsidRPr="00876C9F" w14:paraId="5116B8CA" w14:textId="77777777" w:rsidTr="00666A2E">
        <w:tc>
          <w:tcPr>
            <w:tcW w:w="567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BDCBE18" w14:textId="77777777" w:rsidR="00D37757" w:rsidRPr="00876C9F" w:rsidRDefault="00C83FE1" w:rsidP="003B536B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sdt>
              <w:sdtPr>
                <w:rPr>
                  <w:b/>
                  <w:color w:val="FFFFFF" w:themeColor="background1"/>
                  <w:sz w:val="21"/>
                  <w:szCs w:val="21"/>
                </w:rPr>
                <w:id w:val="-1265612077"/>
                <w15:color w:val="FFFFFF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C3B17" w:rsidRPr="00E71CE5">
                  <w:rPr>
                    <w:rFonts w:ascii="MS Gothic" w:eastAsia="MS Gothic" w:hAnsi="MS Gothic" w:hint="eastAsia"/>
                    <w:b/>
                    <w:color w:val="FFFFFF" w:themeColor="background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923" w:type="dxa"/>
            <w:tcBorders>
              <w:left w:val="single" w:sz="24" w:space="0" w:color="FFFFFF" w:themeColor="background1"/>
            </w:tcBorders>
            <w:shd w:val="clear" w:color="auto" w:fill="E7E6E6" w:themeFill="background2"/>
            <w:vAlign w:val="center"/>
          </w:tcPr>
          <w:p w14:paraId="0E759D0D" w14:textId="67A56C1D" w:rsidR="00D37757" w:rsidRPr="00E71CE5" w:rsidRDefault="00A678B6" w:rsidP="003B536B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E71CE5">
              <w:rPr>
                <w:color w:val="000000" w:themeColor="text1"/>
                <w:sz w:val="21"/>
                <w:szCs w:val="21"/>
              </w:rPr>
              <w:t>Das Projekt betrifft den Bereich Inklusion von beeinträchtig</w:t>
            </w:r>
            <w:r w:rsidR="00440FCF">
              <w:rPr>
                <w:color w:val="000000" w:themeColor="text1"/>
                <w:sz w:val="21"/>
                <w:szCs w:val="21"/>
              </w:rPr>
              <w:t>t</w:t>
            </w:r>
            <w:r w:rsidRPr="00E71CE5">
              <w:rPr>
                <w:color w:val="000000" w:themeColor="text1"/>
                <w:sz w:val="21"/>
                <w:szCs w:val="21"/>
              </w:rPr>
              <w:t>en Personen</w:t>
            </w:r>
            <w:r w:rsidR="00D54252">
              <w:rPr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6FBBF8A5" w14:textId="25A91963" w:rsidR="00516DDE" w:rsidRDefault="00516DDE" w:rsidP="00CB52F2">
      <w:pPr>
        <w:spacing w:after="0" w:line="240" w:lineRule="auto"/>
        <w:rPr>
          <w:b/>
          <w:sz w:val="6"/>
          <w:szCs w:val="6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23"/>
      </w:tblGrid>
      <w:tr w:rsidR="00A678B6" w:rsidRPr="00876C9F" w14:paraId="174923F9" w14:textId="77777777" w:rsidTr="00210168">
        <w:tc>
          <w:tcPr>
            <w:tcW w:w="567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0A9EB9B" w14:textId="77777777" w:rsidR="00A678B6" w:rsidRPr="00876C9F" w:rsidRDefault="00C83FE1" w:rsidP="0021016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sdt>
              <w:sdtPr>
                <w:rPr>
                  <w:b/>
                  <w:color w:val="FFFFFF" w:themeColor="background1"/>
                  <w:sz w:val="21"/>
                  <w:szCs w:val="21"/>
                </w:rPr>
                <w:id w:val="940804784"/>
                <w15:color w:val="FFFFFF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678B6" w:rsidRPr="00E71CE5">
                  <w:rPr>
                    <w:rFonts w:ascii="MS Gothic" w:eastAsia="MS Gothic" w:hAnsi="MS Gothic" w:hint="eastAsia"/>
                    <w:b/>
                    <w:color w:val="FFFFFF" w:themeColor="background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923" w:type="dxa"/>
            <w:tcBorders>
              <w:left w:val="single" w:sz="24" w:space="0" w:color="FFFFFF" w:themeColor="background1"/>
            </w:tcBorders>
            <w:shd w:val="clear" w:color="auto" w:fill="E7E6E6" w:themeFill="background2"/>
            <w:vAlign w:val="center"/>
          </w:tcPr>
          <w:p w14:paraId="11C03F4D" w14:textId="04384763" w:rsidR="00A678B6" w:rsidRPr="001A761E" w:rsidRDefault="00A678B6" w:rsidP="00210168">
            <w:pPr>
              <w:spacing w:after="0" w:line="240" w:lineRule="auto"/>
              <w:rPr>
                <w:color w:val="000000" w:themeColor="text1"/>
              </w:rPr>
            </w:pPr>
            <w:r w:rsidRPr="00E71CE5">
              <w:rPr>
                <w:color w:val="000000" w:themeColor="text1"/>
                <w:sz w:val="21"/>
                <w:szCs w:val="21"/>
              </w:rPr>
              <w:t>Das Projekt betrifft beeinträchtigte Personen aus der Region Haslital Brienz</w:t>
            </w:r>
            <w:r w:rsidR="00D54252">
              <w:rPr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633FA781" w14:textId="77777777" w:rsidR="00A678B6" w:rsidRDefault="00A678B6" w:rsidP="00CB52F2">
      <w:pPr>
        <w:spacing w:after="0" w:line="240" w:lineRule="auto"/>
        <w:rPr>
          <w:b/>
          <w:sz w:val="6"/>
          <w:szCs w:val="6"/>
        </w:rPr>
      </w:pPr>
    </w:p>
    <w:p w14:paraId="53F31B04" w14:textId="05A93CEC" w:rsidR="00A678B6" w:rsidRDefault="00A678B6" w:rsidP="00CB52F2">
      <w:pPr>
        <w:spacing w:after="0" w:line="240" w:lineRule="auto"/>
        <w:rPr>
          <w:b/>
        </w:rPr>
      </w:pPr>
      <w:r w:rsidRPr="00A678B6">
        <w:rPr>
          <w:b/>
        </w:rPr>
        <w:t>Oder</w:t>
      </w:r>
    </w:p>
    <w:p w14:paraId="377C61F2" w14:textId="4892EF91" w:rsidR="00A678B6" w:rsidRPr="00A678B6" w:rsidRDefault="00A678B6" w:rsidP="00CB52F2">
      <w:pPr>
        <w:spacing w:after="0" w:line="240" w:lineRule="auto"/>
        <w:rPr>
          <w:b/>
          <w:sz w:val="6"/>
          <w:szCs w:val="6"/>
        </w:rPr>
      </w:pPr>
    </w:p>
    <w:p w14:paraId="47FD729B" w14:textId="16FF6DD6" w:rsidR="00A678B6" w:rsidRPr="00A678B6" w:rsidRDefault="00A678B6" w:rsidP="00CB52F2">
      <w:pPr>
        <w:spacing w:after="0" w:line="240" w:lineRule="auto"/>
        <w:rPr>
          <w:b/>
        </w:rPr>
      </w:pPr>
      <w:r w:rsidRPr="00246F33">
        <w:rPr>
          <w:b/>
        </w:rPr>
        <w:t>Kontrollfragen</w:t>
      </w:r>
      <w:r>
        <w:rPr>
          <w:b/>
        </w:rPr>
        <w:t xml:space="preserve"> Regionalentwicklung</w:t>
      </w:r>
    </w:p>
    <w:p w14:paraId="2E992B16" w14:textId="77777777" w:rsidR="00A678B6" w:rsidRPr="00D67C81" w:rsidRDefault="00A678B6" w:rsidP="00A678B6">
      <w:pPr>
        <w:spacing w:after="0" w:line="240" w:lineRule="auto"/>
        <w:rPr>
          <w:b/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18"/>
      </w:tblGrid>
      <w:tr w:rsidR="00A678B6" w:rsidRPr="00876C9F" w14:paraId="035D12EA" w14:textId="77777777" w:rsidTr="00210168">
        <w:tc>
          <w:tcPr>
            <w:tcW w:w="567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516C0F0" w14:textId="77777777" w:rsidR="00A678B6" w:rsidRPr="00876C9F" w:rsidRDefault="00C83FE1" w:rsidP="0021016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sdt>
              <w:sdtPr>
                <w:rPr>
                  <w:b/>
                  <w:color w:val="FFFFFF" w:themeColor="background1"/>
                  <w:sz w:val="21"/>
                  <w:szCs w:val="21"/>
                </w:rPr>
                <w:id w:val="614728261"/>
                <w15:color w:val="0000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678B6" w:rsidRPr="00E71CE5">
                  <w:rPr>
                    <w:rFonts w:ascii="MS Gothic" w:eastAsia="MS Gothic" w:hAnsi="MS Gothic" w:hint="eastAsia"/>
                    <w:b/>
                    <w:color w:val="FFFFFF" w:themeColor="background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918" w:type="dxa"/>
            <w:tcBorders>
              <w:left w:val="single" w:sz="24" w:space="0" w:color="FFFFFF" w:themeColor="background1"/>
            </w:tcBorders>
            <w:shd w:val="clear" w:color="auto" w:fill="E7E6E6" w:themeFill="background2"/>
            <w:vAlign w:val="center"/>
          </w:tcPr>
          <w:p w14:paraId="14F48348" w14:textId="7E176692" w:rsidR="00A678B6" w:rsidRPr="001A761E" w:rsidRDefault="00A678B6" w:rsidP="00210168">
            <w:pPr>
              <w:spacing w:after="0" w:line="240" w:lineRule="auto"/>
              <w:rPr>
                <w:color w:val="000000" w:themeColor="text1"/>
              </w:rPr>
            </w:pPr>
            <w:r w:rsidRPr="00E71CE5">
              <w:rPr>
                <w:color w:val="000000" w:themeColor="text1"/>
                <w:sz w:val="21"/>
                <w:szCs w:val="21"/>
              </w:rPr>
              <w:t>Der Firmen-, Wohn- oder Vereinssitz ist in der Region Haslital Brienz</w:t>
            </w:r>
            <w:r w:rsidR="00D54252">
              <w:rPr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45EE2387" w14:textId="77777777" w:rsidR="00A678B6" w:rsidRPr="004F1556" w:rsidRDefault="00A678B6" w:rsidP="00CB52F2">
      <w:pPr>
        <w:spacing w:after="0" w:line="240" w:lineRule="auto"/>
        <w:rPr>
          <w:b/>
          <w:sz w:val="6"/>
          <w:szCs w:val="6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23"/>
      </w:tblGrid>
      <w:tr w:rsidR="00D37757" w:rsidRPr="00876C9F" w14:paraId="1DB62488" w14:textId="77777777" w:rsidTr="00666A2E">
        <w:tc>
          <w:tcPr>
            <w:tcW w:w="567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C8EF833" w14:textId="77777777" w:rsidR="00D37757" w:rsidRPr="00876C9F" w:rsidRDefault="00C83FE1" w:rsidP="003B536B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sdt>
              <w:sdtPr>
                <w:rPr>
                  <w:b/>
                  <w:color w:val="FFFFFF" w:themeColor="background1"/>
                  <w:sz w:val="21"/>
                  <w:szCs w:val="21"/>
                </w:rPr>
                <w:id w:val="1113795089"/>
                <w15:color w:val="FFFFFF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C3B17" w:rsidRPr="00E71CE5">
                  <w:rPr>
                    <w:rFonts w:ascii="MS Gothic" w:eastAsia="MS Gothic" w:hAnsi="MS Gothic" w:hint="eastAsia"/>
                    <w:b/>
                    <w:color w:val="FFFFFF" w:themeColor="background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923" w:type="dxa"/>
            <w:tcBorders>
              <w:left w:val="single" w:sz="24" w:space="0" w:color="FFFFFF" w:themeColor="background1"/>
            </w:tcBorders>
            <w:shd w:val="clear" w:color="auto" w:fill="E7E6E6" w:themeFill="background2"/>
            <w:vAlign w:val="center"/>
          </w:tcPr>
          <w:p w14:paraId="53D4971D" w14:textId="6CC7FE19" w:rsidR="00D37757" w:rsidRPr="001A761E" w:rsidRDefault="006441FD" w:rsidP="003B536B">
            <w:pPr>
              <w:spacing w:after="0" w:line="240" w:lineRule="auto"/>
              <w:rPr>
                <w:color w:val="000000" w:themeColor="text1"/>
              </w:rPr>
            </w:pPr>
            <w:r w:rsidRPr="00E71CE5">
              <w:rPr>
                <w:color w:val="000000" w:themeColor="text1"/>
                <w:sz w:val="21"/>
                <w:szCs w:val="21"/>
              </w:rPr>
              <w:t>Das Projekt betrifft den Bereich Regionalentwicklung</w:t>
            </w:r>
            <w:r w:rsidR="00A678B6" w:rsidRPr="00E71CE5">
              <w:rPr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6FA42595" w14:textId="77777777" w:rsidR="00516DDE" w:rsidRPr="004F1556" w:rsidRDefault="00516DDE" w:rsidP="00CB52F2">
      <w:pPr>
        <w:spacing w:after="0" w:line="240" w:lineRule="auto"/>
        <w:rPr>
          <w:b/>
          <w:sz w:val="6"/>
          <w:szCs w:val="6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23"/>
      </w:tblGrid>
      <w:tr w:rsidR="00D37757" w:rsidRPr="00876C9F" w14:paraId="7D808ED5" w14:textId="77777777" w:rsidTr="00666A2E">
        <w:tc>
          <w:tcPr>
            <w:tcW w:w="567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742BD78" w14:textId="6D0E8FA4" w:rsidR="00D37757" w:rsidRPr="00876C9F" w:rsidRDefault="00C83FE1" w:rsidP="003B536B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sdt>
              <w:sdtPr>
                <w:rPr>
                  <w:b/>
                  <w:color w:val="FFFFFF" w:themeColor="background1"/>
                  <w:sz w:val="21"/>
                  <w:szCs w:val="21"/>
                </w:rPr>
                <w:id w:val="686336728"/>
                <w15:color w:val="FFFFFF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E71CE5" w:rsidRPr="00E71CE5">
                  <w:rPr>
                    <w:rFonts w:ascii="MS Gothic" w:eastAsia="MS Gothic" w:hAnsi="MS Gothic" w:hint="eastAsia"/>
                    <w:b/>
                    <w:color w:val="FFFFFF" w:themeColor="background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923" w:type="dxa"/>
            <w:tcBorders>
              <w:left w:val="single" w:sz="24" w:space="0" w:color="FFFFFF" w:themeColor="background1"/>
            </w:tcBorders>
            <w:shd w:val="clear" w:color="auto" w:fill="E7E6E6" w:themeFill="background2"/>
            <w:vAlign w:val="center"/>
          </w:tcPr>
          <w:p w14:paraId="266B4D48" w14:textId="58AFD695" w:rsidR="00A678B6" w:rsidRPr="001A761E" w:rsidRDefault="00A678B6" w:rsidP="00D37757">
            <w:pPr>
              <w:spacing w:after="0" w:line="240" w:lineRule="auto"/>
              <w:rPr>
                <w:color w:val="000000" w:themeColor="text1"/>
              </w:rPr>
            </w:pPr>
            <w:r w:rsidRPr="00E71CE5">
              <w:rPr>
                <w:color w:val="000000" w:themeColor="text1"/>
                <w:sz w:val="21"/>
                <w:szCs w:val="21"/>
              </w:rPr>
              <w:t>Das Projekt wird in der Region Haslital Brienz realisiert.</w:t>
            </w:r>
          </w:p>
        </w:tc>
      </w:tr>
    </w:tbl>
    <w:p w14:paraId="47F46CC0" w14:textId="77777777" w:rsidR="00516DDE" w:rsidRPr="006B01AF" w:rsidRDefault="00516DDE" w:rsidP="00CB52F2">
      <w:pPr>
        <w:spacing w:after="0" w:line="240" w:lineRule="auto"/>
        <w:rPr>
          <w:b/>
          <w:sz w:val="12"/>
          <w:szCs w:val="12"/>
        </w:rPr>
      </w:pPr>
    </w:p>
    <w:p w14:paraId="06FCE6D5" w14:textId="77777777" w:rsidR="00D67C81" w:rsidRPr="00246F33" w:rsidRDefault="001A761E" w:rsidP="00CB52F2">
      <w:pPr>
        <w:spacing w:after="0" w:line="240" w:lineRule="auto"/>
        <w:rPr>
          <w:b/>
        </w:rPr>
      </w:pPr>
      <w:r w:rsidRPr="00246F33">
        <w:rPr>
          <w:b/>
        </w:rPr>
        <w:t>Projekt</w:t>
      </w:r>
      <w:r w:rsidR="00D77F1E" w:rsidRPr="00246F33">
        <w:rPr>
          <w:b/>
        </w:rPr>
        <w:t>angaben</w:t>
      </w:r>
    </w:p>
    <w:p w14:paraId="2F302E21" w14:textId="77777777" w:rsidR="001A761E" w:rsidRPr="00D67C81" w:rsidRDefault="001A761E" w:rsidP="00CB52F2">
      <w:pPr>
        <w:spacing w:after="0" w:line="240" w:lineRule="auto"/>
        <w:rPr>
          <w:b/>
          <w:sz w:val="6"/>
          <w:szCs w:val="6"/>
        </w:rPr>
      </w:pPr>
      <w:r w:rsidRPr="00D67C81">
        <w:rPr>
          <w:b/>
          <w:sz w:val="6"/>
          <w:szCs w:val="6"/>
        </w:rPr>
        <w:t xml:space="preserve"> </w:t>
      </w: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59BB8753" w14:textId="77777777" w:rsidTr="00666A2E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</w:tcPr>
          <w:p w14:paraId="66667D08" w14:textId="77777777" w:rsidR="001A761E" w:rsidRPr="00E71CE5" w:rsidRDefault="00876C9F" w:rsidP="00876C9F">
            <w:pPr>
              <w:spacing w:after="0" w:line="24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E71CE5">
              <w:rPr>
                <w:b/>
                <w:color w:val="FFFFFF" w:themeColor="background1"/>
                <w:sz w:val="21"/>
                <w:szCs w:val="21"/>
              </w:rPr>
              <w:t>Projektname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632709305"/>
            <w:lock w:val="sdtLocked"/>
            <w:placeholder>
              <w:docPart w:val="FCD1D1F42EC040A9827EE491ABA955EC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E7E6E6" w:themeFill="background2"/>
              </w:tcPr>
              <w:p w14:paraId="04D77BF8" w14:textId="77777777" w:rsidR="00876C9F" w:rsidRPr="00E71CE5" w:rsidRDefault="007E75E4" w:rsidP="007E75E4">
                <w:pPr>
                  <w:rPr>
                    <w:color w:val="000000" w:themeColor="text1"/>
                    <w:sz w:val="21"/>
                    <w:szCs w:val="21"/>
                  </w:rPr>
                </w:pPr>
                <w:r w:rsidRPr="00E71CE5">
                  <w:rPr>
                    <w:rStyle w:val="Platzhaltertext"/>
                    <w:sz w:val="21"/>
                    <w:szCs w:val="21"/>
                    <w:shd w:val="clear" w:color="auto" w:fill="E7E6E6" w:themeFill="background2"/>
                  </w:rPr>
                  <w:t>Klicken Sie hier, um Text einzugeben.</w:t>
                </w:r>
              </w:p>
            </w:tc>
          </w:sdtContent>
        </w:sdt>
      </w:tr>
    </w:tbl>
    <w:p w14:paraId="0A4357C4" w14:textId="0EB4056F" w:rsidR="00CB52F2" w:rsidRDefault="00CB52F2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453F9C" w:rsidRPr="001A761E" w14:paraId="0DF6FC3F" w14:textId="77777777" w:rsidTr="00472EC9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</w:tcPr>
          <w:p w14:paraId="226F0EBE" w14:textId="4304C05A" w:rsidR="00453F9C" w:rsidRPr="00E71CE5" w:rsidRDefault="00E71CE5" w:rsidP="00472EC9">
            <w:pPr>
              <w:spacing w:after="0" w:line="24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E71CE5">
              <w:rPr>
                <w:b/>
                <w:color w:val="FFFFFF" w:themeColor="background1"/>
                <w:sz w:val="21"/>
                <w:szCs w:val="21"/>
              </w:rPr>
              <w:t>Projektverantwortliche</w:t>
            </w:r>
            <w:r w:rsidRPr="00E71CE5">
              <w:rPr>
                <w:b/>
                <w:color w:val="FFFFFF" w:themeColor="background1"/>
                <w:sz w:val="21"/>
                <w:szCs w:val="21"/>
              </w:rPr>
              <w:br/>
              <w:t>Person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709530643"/>
            <w:placeholder>
              <w:docPart w:val="E5A5464A93E64F8781D263267255649F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E7E6E6" w:themeFill="background2"/>
              </w:tcPr>
              <w:p w14:paraId="1995414E" w14:textId="77777777" w:rsidR="00453F9C" w:rsidRPr="00E71CE5" w:rsidRDefault="00453F9C" w:rsidP="00472EC9">
                <w:pPr>
                  <w:rPr>
                    <w:color w:val="000000" w:themeColor="text1"/>
                    <w:sz w:val="21"/>
                    <w:szCs w:val="21"/>
                  </w:rPr>
                </w:pPr>
                <w:r w:rsidRPr="00E71CE5">
                  <w:rPr>
                    <w:rStyle w:val="Platzhaltertext"/>
                    <w:sz w:val="21"/>
                    <w:szCs w:val="21"/>
                    <w:shd w:val="clear" w:color="auto" w:fill="E7E6E6" w:themeFill="background2"/>
                  </w:rPr>
                  <w:t>Klicken Sie hier, um Text einzugeben.</w:t>
                </w:r>
              </w:p>
            </w:tc>
          </w:sdtContent>
        </w:sdt>
      </w:tr>
    </w:tbl>
    <w:p w14:paraId="2B4129E0" w14:textId="7DF032D7" w:rsidR="00453F9C" w:rsidRDefault="00453F9C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1345EC11" w14:textId="77777777" w:rsidTr="00666A2E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</w:tcPr>
          <w:p w14:paraId="548AC129" w14:textId="77777777" w:rsidR="001A761E" w:rsidRPr="00E71CE5" w:rsidRDefault="00876C9F" w:rsidP="00876C9F">
            <w:pPr>
              <w:spacing w:after="0" w:line="24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E71CE5">
              <w:rPr>
                <w:b/>
                <w:color w:val="FFFFFF" w:themeColor="background1"/>
                <w:sz w:val="21"/>
                <w:szCs w:val="21"/>
              </w:rPr>
              <w:t>Projektort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10897369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E7E6E6" w:themeFill="background2"/>
              </w:tcPr>
              <w:p w14:paraId="6A211C41" w14:textId="77777777" w:rsidR="00876C9F" w:rsidRPr="00E71CE5" w:rsidRDefault="004F1556" w:rsidP="001A761E">
                <w:pPr>
                  <w:spacing w:after="0" w:line="240" w:lineRule="auto"/>
                  <w:rPr>
                    <w:color w:val="000000" w:themeColor="text1"/>
                    <w:sz w:val="21"/>
                    <w:szCs w:val="21"/>
                  </w:rPr>
                </w:pPr>
                <w:r w:rsidRPr="00E71CE5">
                  <w:rPr>
                    <w:rStyle w:val="Platzhaltertext"/>
                    <w:sz w:val="21"/>
                    <w:szCs w:val="21"/>
                    <w:shd w:val="clear" w:color="auto" w:fill="E7E6E6" w:themeFill="background2"/>
                  </w:rPr>
                  <w:t>Klicken Sie hier, um Text einzugeben.</w:t>
                </w:r>
              </w:p>
            </w:tc>
          </w:sdtContent>
        </w:sdt>
      </w:tr>
    </w:tbl>
    <w:p w14:paraId="5D0C489C" w14:textId="77777777" w:rsidR="005573A4" w:rsidRDefault="005573A4" w:rsidP="005573A4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5573A4" w:rsidRPr="00876C9F" w14:paraId="4E6A776D" w14:textId="77777777" w:rsidTr="0088381E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</w:tcPr>
          <w:p w14:paraId="3B4A7698" w14:textId="6BECF296" w:rsidR="005573A4" w:rsidRPr="00E71CE5" w:rsidRDefault="005573A4" w:rsidP="0088381E">
            <w:pPr>
              <w:spacing w:after="0" w:line="240" w:lineRule="auto"/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>Projektstart/-jahr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1744937477"/>
            <w:placeholder>
              <w:docPart w:val="7980A68A516B48BD9E17B058EF9EE4B7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E7E6E6" w:themeFill="background2"/>
              </w:tcPr>
              <w:p w14:paraId="32B46A9A" w14:textId="77777777" w:rsidR="005573A4" w:rsidRPr="00E71CE5" w:rsidRDefault="005573A4" w:rsidP="0088381E">
                <w:pPr>
                  <w:spacing w:after="0" w:line="240" w:lineRule="auto"/>
                  <w:rPr>
                    <w:color w:val="000000" w:themeColor="text1"/>
                    <w:sz w:val="21"/>
                    <w:szCs w:val="21"/>
                  </w:rPr>
                </w:pPr>
                <w:r w:rsidRPr="00E71CE5">
                  <w:rPr>
                    <w:rStyle w:val="Platzhaltertext"/>
                    <w:sz w:val="21"/>
                    <w:szCs w:val="21"/>
                    <w:shd w:val="clear" w:color="auto" w:fill="E7E6E6" w:themeFill="background2"/>
                  </w:rPr>
                  <w:t>Klicken Sie hier, um Text einzugeben.</w:t>
                </w:r>
              </w:p>
            </w:tc>
          </w:sdtContent>
        </w:sdt>
      </w:tr>
    </w:tbl>
    <w:p w14:paraId="472C8C12" w14:textId="13067079" w:rsidR="005573A4" w:rsidRDefault="005573A4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741B2893" w14:textId="77777777" w:rsidTr="00666A2E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</w:tcPr>
          <w:p w14:paraId="0987D7B2" w14:textId="77777777" w:rsidR="00876C9F" w:rsidRPr="00E71CE5" w:rsidRDefault="00876C9F" w:rsidP="00761BAB">
            <w:pPr>
              <w:spacing w:after="0" w:line="24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E71CE5">
              <w:rPr>
                <w:b/>
                <w:color w:val="FFFFFF" w:themeColor="background1"/>
                <w:sz w:val="21"/>
                <w:szCs w:val="21"/>
              </w:rPr>
              <w:t>Kurzer Projektbeschrieb</w:t>
            </w:r>
          </w:p>
          <w:p w14:paraId="3B6A7AD7" w14:textId="77777777" w:rsidR="00D77F1E" w:rsidRPr="00E71CE5" w:rsidRDefault="00D77F1E" w:rsidP="00761BAB">
            <w:pPr>
              <w:spacing w:after="0" w:line="240" w:lineRule="auto"/>
              <w:rPr>
                <w:b/>
                <w:color w:val="FFFFFF" w:themeColor="background1"/>
                <w:sz w:val="21"/>
                <w:szCs w:val="21"/>
              </w:rPr>
            </w:pPr>
          </w:p>
        </w:tc>
        <w:sdt>
          <w:sdtPr>
            <w:rPr>
              <w:color w:val="000000" w:themeColor="text1"/>
              <w:sz w:val="21"/>
              <w:szCs w:val="21"/>
            </w:rPr>
            <w:id w:val="-820570454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E7E6E6" w:themeFill="background2"/>
              </w:tcPr>
              <w:p w14:paraId="7EF76644" w14:textId="77777777" w:rsidR="00D77F1E" w:rsidRPr="00E71CE5" w:rsidRDefault="004F1556" w:rsidP="00D77F1E">
                <w:pPr>
                  <w:spacing w:after="0" w:line="240" w:lineRule="auto"/>
                  <w:rPr>
                    <w:color w:val="000000" w:themeColor="text1"/>
                    <w:sz w:val="21"/>
                    <w:szCs w:val="21"/>
                  </w:rPr>
                </w:pPr>
                <w:r w:rsidRPr="00E71CE5">
                  <w:rPr>
                    <w:rStyle w:val="Platzhaltertext"/>
                    <w:sz w:val="21"/>
                    <w:szCs w:val="21"/>
                    <w:shd w:val="clear" w:color="auto" w:fill="E7E6E6" w:themeFill="background2"/>
                  </w:rPr>
                  <w:t>Klicken Sie hier, um Text einzugeben.</w:t>
                </w:r>
              </w:p>
            </w:tc>
          </w:sdtContent>
        </w:sdt>
      </w:tr>
    </w:tbl>
    <w:p w14:paraId="50F08291" w14:textId="77777777" w:rsidR="00876C9F" w:rsidRPr="004F1556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495AD73D" w14:textId="77777777" w:rsidTr="00666A2E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</w:tcPr>
          <w:p w14:paraId="35CDD58F" w14:textId="77777777" w:rsidR="00876C9F" w:rsidRPr="00E71CE5" w:rsidRDefault="00876C9F" w:rsidP="00761BAB">
            <w:pPr>
              <w:spacing w:after="0" w:line="24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E71CE5">
              <w:rPr>
                <w:b/>
                <w:color w:val="FFFFFF" w:themeColor="background1"/>
                <w:sz w:val="21"/>
                <w:szCs w:val="21"/>
              </w:rPr>
              <w:t>Zielgruppen</w:t>
            </w:r>
          </w:p>
          <w:p w14:paraId="3486A378" w14:textId="77777777" w:rsidR="001A761E" w:rsidRPr="00E71CE5" w:rsidRDefault="00D77F1E" w:rsidP="00761BAB">
            <w:pPr>
              <w:spacing w:after="0" w:line="240" w:lineRule="auto"/>
              <w:rPr>
                <w:color w:val="FFFFFF" w:themeColor="background1"/>
                <w:sz w:val="21"/>
                <w:szCs w:val="21"/>
              </w:rPr>
            </w:pPr>
            <w:r w:rsidRPr="00E71CE5">
              <w:rPr>
                <w:color w:val="FFFFFF" w:themeColor="background1"/>
                <w:sz w:val="21"/>
                <w:szCs w:val="21"/>
              </w:rPr>
              <w:t>(wer profitiert vom Projekt?)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98632027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E7E6E6" w:themeFill="background2"/>
              </w:tcPr>
              <w:p w14:paraId="2C3A083D" w14:textId="77777777" w:rsidR="00876C9F" w:rsidRPr="00E71CE5" w:rsidRDefault="004F1556" w:rsidP="004F1556">
                <w:pPr>
                  <w:spacing w:after="0" w:line="240" w:lineRule="auto"/>
                  <w:rPr>
                    <w:color w:val="000000" w:themeColor="text1"/>
                    <w:sz w:val="21"/>
                    <w:szCs w:val="21"/>
                  </w:rPr>
                </w:pPr>
                <w:r w:rsidRPr="00E71CE5">
                  <w:rPr>
                    <w:rStyle w:val="Platzhaltertext"/>
                    <w:sz w:val="21"/>
                    <w:szCs w:val="21"/>
                    <w:shd w:val="clear" w:color="auto" w:fill="E7E6E6" w:themeFill="background2"/>
                  </w:rPr>
                  <w:t>Klicken Sie hier, um Text einzugeben.</w:t>
                </w:r>
              </w:p>
            </w:tc>
          </w:sdtContent>
        </w:sdt>
      </w:tr>
    </w:tbl>
    <w:p w14:paraId="3D001926" w14:textId="77777777" w:rsidR="00876C9F" w:rsidRPr="004F1556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3C4E5902" w14:textId="77777777" w:rsidTr="00666A2E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</w:tcPr>
          <w:p w14:paraId="47D1A66A" w14:textId="77777777" w:rsidR="00876C9F" w:rsidRPr="00E71CE5" w:rsidRDefault="00876C9F" w:rsidP="00761BAB">
            <w:pPr>
              <w:spacing w:after="0" w:line="24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E71CE5">
              <w:rPr>
                <w:b/>
                <w:color w:val="FFFFFF" w:themeColor="background1"/>
                <w:sz w:val="21"/>
                <w:szCs w:val="21"/>
              </w:rPr>
              <w:t>Auswirkungen / Mehrwert für die Region Haslital Brienz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2120515874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E7E6E6" w:themeFill="background2"/>
              </w:tcPr>
              <w:p w14:paraId="50EA01A8" w14:textId="77777777" w:rsidR="00876C9F" w:rsidRPr="00E71CE5" w:rsidRDefault="004F1556" w:rsidP="00D77F1E">
                <w:pPr>
                  <w:spacing w:after="0" w:line="240" w:lineRule="auto"/>
                  <w:rPr>
                    <w:color w:val="000000" w:themeColor="text1"/>
                    <w:sz w:val="21"/>
                    <w:szCs w:val="21"/>
                  </w:rPr>
                </w:pPr>
                <w:r w:rsidRPr="00E71CE5">
                  <w:rPr>
                    <w:rStyle w:val="Platzhaltertext"/>
                    <w:sz w:val="21"/>
                    <w:szCs w:val="21"/>
                  </w:rPr>
                  <w:t>Klicken Sie hier, um Text einzugeben.</w:t>
                </w:r>
              </w:p>
            </w:tc>
          </w:sdtContent>
        </w:sdt>
      </w:tr>
    </w:tbl>
    <w:p w14:paraId="24B96670" w14:textId="77777777" w:rsidR="00876C9F" w:rsidRPr="004F1556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41EF28E4" w14:textId="77777777" w:rsidTr="00666A2E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</w:tcPr>
          <w:p w14:paraId="779B9FD0" w14:textId="77777777" w:rsidR="001A761E" w:rsidRPr="00E71CE5" w:rsidRDefault="00876C9F" w:rsidP="001A761E">
            <w:pPr>
              <w:spacing w:after="0" w:line="24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E71CE5">
              <w:rPr>
                <w:b/>
                <w:color w:val="FFFFFF" w:themeColor="background1"/>
                <w:sz w:val="21"/>
                <w:szCs w:val="21"/>
              </w:rPr>
              <w:t>Nachhaltigkeit</w:t>
            </w:r>
            <w:r w:rsidR="001A761E" w:rsidRPr="00E71CE5">
              <w:rPr>
                <w:b/>
                <w:color w:val="FFFFFF" w:themeColor="background1"/>
                <w:sz w:val="21"/>
                <w:szCs w:val="21"/>
              </w:rPr>
              <w:t xml:space="preserve"> </w:t>
            </w:r>
          </w:p>
          <w:p w14:paraId="284EF98E" w14:textId="77777777" w:rsidR="00876C9F" w:rsidRPr="00E71CE5" w:rsidRDefault="001A761E" w:rsidP="001A761E">
            <w:pPr>
              <w:spacing w:after="0" w:line="240" w:lineRule="auto"/>
              <w:rPr>
                <w:color w:val="FFFFFF" w:themeColor="background1"/>
                <w:sz w:val="21"/>
                <w:szCs w:val="21"/>
              </w:rPr>
            </w:pPr>
            <w:r w:rsidRPr="00E71CE5">
              <w:rPr>
                <w:color w:val="FFFFFF" w:themeColor="background1"/>
                <w:sz w:val="21"/>
                <w:szCs w:val="21"/>
              </w:rPr>
              <w:t>(ökologische</w:t>
            </w:r>
            <w:r w:rsidR="00876C9F" w:rsidRPr="00E71CE5">
              <w:rPr>
                <w:color w:val="FFFFFF" w:themeColor="background1"/>
                <w:sz w:val="21"/>
                <w:szCs w:val="21"/>
              </w:rPr>
              <w:t>, soziale oder wirtschaftlichen Aspekte</w:t>
            </w:r>
            <w:r w:rsidRPr="00E71CE5">
              <w:rPr>
                <w:color w:val="FFFFFF" w:themeColor="background1"/>
                <w:sz w:val="21"/>
                <w:szCs w:val="21"/>
              </w:rPr>
              <w:t>)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78222550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E7E6E6" w:themeFill="background2"/>
              </w:tcPr>
              <w:p w14:paraId="78C89453" w14:textId="77777777" w:rsidR="00876C9F" w:rsidRPr="00E71CE5" w:rsidRDefault="004F1556" w:rsidP="00D77F1E">
                <w:pPr>
                  <w:spacing w:after="0" w:line="240" w:lineRule="auto"/>
                  <w:rPr>
                    <w:color w:val="000000" w:themeColor="text1"/>
                    <w:sz w:val="21"/>
                    <w:szCs w:val="21"/>
                  </w:rPr>
                </w:pPr>
                <w:r w:rsidRPr="00E71CE5">
                  <w:rPr>
                    <w:rStyle w:val="Platzhaltertext"/>
                    <w:sz w:val="21"/>
                    <w:szCs w:val="21"/>
                  </w:rPr>
                  <w:t>Klicken Sie hier, um Text einzugeben.</w:t>
                </w:r>
              </w:p>
            </w:tc>
          </w:sdtContent>
        </w:sdt>
      </w:tr>
    </w:tbl>
    <w:p w14:paraId="0F008CAC" w14:textId="77777777" w:rsidR="00876C9F" w:rsidRPr="004F1556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2F65C351" w14:textId="77777777" w:rsidTr="00666A2E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</w:tcPr>
          <w:p w14:paraId="23214DCC" w14:textId="77777777" w:rsidR="00D77F1E" w:rsidRPr="00E71CE5" w:rsidRDefault="00E33DCA" w:rsidP="00761BAB">
            <w:pPr>
              <w:spacing w:after="0" w:line="24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E71CE5">
              <w:rPr>
                <w:b/>
                <w:color w:val="FFFFFF" w:themeColor="background1"/>
                <w:sz w:val="21"/>
                <w:szCs w:val="21"/>
              </w:rPr>
              <w:t>Projektphase</w:t>
            </w:r>
          </w:p>
          <w:p w14:paraId="4FB23E23" w14:textId="77777777" w:rsidR="00D77F1E" w:rsidRPr="00E71CE5" w:rsidRDefault="00D77F1E" w:rsidP="00D77F1E">
            <w:pPr>
              <w:spacing w:after="0" w:line="240" w:lineRule="auto"/>
              <w:rPr>
                <w:color w:val="FFFFFF" w:themeColor="background1"/>
                <w:sz w:val="21"/>
                <w:szCs w:val="21"/>
              </w:rPr>
            </w:pPr>
            <w:r w:rsidRPr="00E71CE5">
              <w:rPr>
                <w:color w:val="FFFFFF" w:themeColor="background1"/>
                <w:sz w:val="21"/>
                <w:szCs w:val="21"/>
              </w:rPr>
              <w:t xml:space="preserve">(wo </w:t>
            </w:r>
            <w:r w:rsidR="00876C9F" w:rsidRPr="00E71CE5">
              <w:rPr>
                <w:color w:val="FFFFFF" w:themeColor="background1"/>
                <w:sz w:val="21"/>
                <w:szCs w:val="21"/>
              </w:rPr>
              <w:t xml:space="preserve">steht </w:t>
            </w:r>
            <w:r w:rsidR="00E33DCA" w:rsidRPr="00E71CE5">
              <w:rPr>
                <w:color w:val="FFFFFF" w:themeColor="background1"/>
                <w:sz w:val="21"/>
                <w:szCs w:val="21"/>
              </w:rPr>
              <w:t>es</w:t>
            </w:r>
            <w:r w:rsidR="00876C9F" w:rsidRPr="00E71CE5">
              <w:rPr>
                <w:color w:val="FFFFFF" w:themeColor="background1"/>
                <w:sz w:val="21"/>
                <w:szCs w:val="21"/>
              </w:rPr>
              <w:t xml:space="preserve"> aktuell </w:t>
            </w:r>
            <w:r w:rsidRPr="00E71CE5">
              <w:rPr>
                <w:color w:val="FFFFFF" w:themeColor="background1"/>
                <w:sz w:val="21"/>
                <w:szCs w:val="21"/>
              </w:rPr>
              <w:t>bzw.</w:t>
            </w:r>
            <w:r w:rsidR="00876C9F" w:rsidRPr="00E71CE5">
              <w:rPr>
                <w:color w:val="FFFFFF" w:themeColor="background1"/>
                <w:sz w:val="21"/>
                <w:szCs w:val="21"/>
              </w:rPr>
              <w:t xml:space="preserve"> </w:t>
            </w:r>
          </w:p>
          <w:p w14:paraId="040692F2" w14:textId="77777777" w:rsidR="00876C9F" w:rsidRPr="00E71CE5" w:rsidRDefault="00876C9F" w:rsidP="00D77F1E">
            <w:pPr>
              <w:spacing w:after="0" w:line="24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E71CE5">
              <w:rPr>
                <w:color w:val="FFFFFF" w:themeColor="background1"/>
                <w:sz w:val="21"/>
                <w:szCs w:val="21"/>
              </w:rPr>
              <w:t>wann wurde es umgesetzt?</w:t>
            </w:r>
            <w:r w:rsidR="00D77F1E" w:rsidRPr="00E71CE5">
              <w:rPr>
                <w:color w:val="FFFFFF" w:themeColor="background1"/>
                <w:sz w:val="21"/>
                <w:szCs w:val="21"/>
              </w:rPr>
              <w:t>)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42295014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E7E6E6" w:themeFill="background2"/>
              </w:tcPr>
              <w:p w14:paraId="0B3FF34F" w14:textId="77777777" w:rsidR="00876C9F" w:rsidRPr="00E71CE5" w:rsidRDefault="004F1556" w:rsidP="00D77F1E">
                <w:pPr>
                  <w:spacing w:after="0" w:line="240" w:lineRule="auto"/>
                  <w:rPr>
                    <w:color w:val="000000" w:themeColor="text1"/>
                    <w:sz w:val="21"/>
                    <w:szCs w:val="21"/>
                  </w:rPr>
                </w:pPr>
                <w:r w:rsidRPr="00E71CE5">
                  <w:rPr>
                    <w:rStyle w:val="Platzhaltertext"/>
                    <w:sz w:val="21"/>
                    <w:szCs w:val="21"/>
                  </w:rPr>
                  <w:t>Klicken Sie hier, um Text einzugeben.</w:t>
                </w:r>
              </w:p>
            </w:tc>
          </w:sdtContent>
        </w:sdt>
      </w:tr>
    </w:tbl>
    <w:p w14:paraId="6E02B4F1" w14:textId="77777777" w:rsidR="00876C9F" w:rsidRPr="004F1556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D77F1E" w:rsidRPr="00876C9F" w14:paraId="0B6472E8" w14:textId="77777777" w:rsidTr="00666A2E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</w:tcPr>
          <w:p w14:paraId="78E47C6E" w14:textId="77777777" w:rsidR="00D77F1E" w:rsidRPr="00E71CE5" w:rsidRDefault="00D77F1E" w:rsidP="00761BAB">
            <w:pPr>
              <w:spacing w:after="0" w:line="24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E71CE5">
              <w:rPr>
                <w:b/>
                <w:color w:val="FFFFFF" w:themeColor="background1"/>
                <w:sz w:val="21"/>
                <w:szCs w:val="21"/>
              </w:rPr>
              <w:t>Beilagen / Links</w:t>
            </w:r>
          </w:p>
          <w:p w14:paraId="708683F7" w14:textId="77777777" w:rsidR="004F1556" w:rsidRPr="00E71CE5" w:rsidRDefault="00D77F1E" w:rsidP="00D77F1E">
            <w:pPr>
              <w:spacing w:after="0" w:line="240" w:lineRule="auto"/>
              <w:rPr>
                <w:color w:val="FFFFFF" w:themeColor="background1"/>
                <w:sz w:val="21"/>
                <w:szCs w:val="21"/>
              </w:rPr>
            </w:pPr>
            <w:r w:rsidRPr="00E71CE5">
              <w:rPr>
                <w:color w:val="FFFFFF" w:themeColor="background1"/>
                <w:sz w:val="21"/>
                <w:szCs w:val="21"/>
              </w:rPr>
              <w:t>(Bilder, Websites, Presse</w:t>
            </w:r>
            <w:r w:rsidR="004F1556" w:rsidRPr="00E71CE5">
              <w:rPr>
                <w:color w:val="FFFFFF" w:themeColor="background1"/>
                <w:sz w:val="21"/>
                <w:szCs w:val="21"/>
              </w:rPr>
              <w:t>-</w:t>
            </w:r>
          </w:p>
          <w:p w14:paraId="73818C3E" w14:textId="77777777" w:rsidR="00D77F1E" w:rsidRPr="00E71CE5" w:rsidRDefault="00D77F1E" w:rsidP="00D77F1E">
            <w:pPr>
              <w:spacing w:after="0" w:line="240" w:lineRule="auto"/>
              <w:rPr>
                <w:b/>
                <w:color w:val="FFFFFF" w:themeColor="background1"/>
                <w:sz w:val="21"/>
                <w:szCs w:val="21"/>
              </w:rPr>
            </w:pPr>
            <w:proofErr w:type="spellStart"/>
            <w:r w:rsidRPr="00E71CE5">
              <w:rPr>
                <w:color w:val="FFFFFF" w:themeColor="background1"/>
                <w:sz w:val="21"/>
                <w:szCs w:val="21"/>
              </w:rPr>
              <w:t>artikel</w:t>
            </w:r>
            <w:proofErr w:type="spellEnd"/>
            <w:r w:rsidRPr="00E71CE5">
              <w:rPr>
                <w:color w:val="FFFFFF" w:themeColor="background1"/>
                <w:sz w:val="21"/>
                <w:szCs w:val="21"/>
              </w:rPr>
              <w:t>, Broschüren etc.)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954511262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E7E6E6" w:themeFill="background2"/>
              </w:tcPr>
              <w:p w14:paraId="4BEE2DEB" w14:textId="77777777" w:rsidR="00D77F1E" w:rsidRPr="00E71CE5" w:rsidRDefault="004F1556" w:rsidP="00761BAB">
                <w:pPr>
                  <w:spacing w:after="0" w:line="240" w:lineRule="auto"/>
                  <w:rPr>
                    <w:color w:val="000000" w:themeColor="text1"/>
                    <w:sz w:val="21"/>
                    <w:szCs w:val="21"/>
                  </w:rPr>
                </w:pPr>
                <w:r w:rsidRPr="00E71CE5">
                  <w:rPr>
                    <w:rStyle w:val="Platzhaltertext"/>
                    <w:sz w:val="21"/>
                    <w:szCs w:val="21"/>
                  </w:rPr>
                  <w:t>Klicken Sie hier, um Text einzugeben.</w:t>
                </w:r>
              </w:p>
            </w:tc>
          </w:sdtContent>
        </w:sdt>
      </w:tr>
    </w:tbl>
    <w:p w14:paraId="2798DC4A" w14:textId="77777777" w:rsidR="00D77F1E" w:rsidRPr="00E71CE5" w:rsidRDefault="00D77F1E" w:rsidP="00CB52F2">
      <w:pPr>
        <w:spacing w:after="0" w:line="240" w:lineRule="auto"/>
        <w:rPr>
          <w:sz w:val="12"/>
          <w:szCs w:val="12"/>
        </w:rPr>
      </w:pPr>
    </w:p>
    <w:p w14:paraId="2E47CA97" w14:textId="77777777" w:rsidR="001A761E" w:rsidRPr="00E71CE5" w:rsidRDefault="00876C9F" w:rsidP="00CB52F2">
      <w:pPr>
        <w:spacing w:after="0" w:line="240" w:lineRule="auto"/>
        <w:rPr>
          <w:b/>
          <w:sz w:val="21"/>
          <w:szCs w:val="21"/>
        </w:rPr>
      </w:pPr>
      <w:r w:rsidRPr="00E71CE5">
        <w:rPr>
          <w:b/>
          <w:sz w:val="21"/>
          <w:szCs w:val="21"/>
        </w:rPr>
        <w:t>Kontakt</w:t>
      </w:r>
      <w:r w:rsidR="00D77F1E" w:rsidRPr="00E71CE5">
        <w:rPr>
          <w:b/>
          <w:sz w:val="21"/>
          <w:szCs w:val="21"/>
        </w:rPr>
        <w:t>angaben</w:t>
      </w:r>
    </w:p>
    <w:p w14:paraId="1333D62E" w14:textId="77777777" w:rsidR="00D67C81" w:rsidRPr="00D67C81" w:rsidRDefault="00D67C81" w:rsidP="00CB52F2">
      <w:pPr>
        <w:spacing w:after="0" w:line="240" w:lineRule="auto"/>
        <w:rPr>
          <w:b/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5A62596F" w14:textId="77777777" w:rsidTr="00666A2E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</w:tcPr>
          <w:p w14:paraId="46AC5596" w14:textId="77777777" w:rsidR="001A761E" w:rsidRPr="00E71CE5" w:rsidRDefault="001A761E" w:rsidP="00761BAB">
            <w:pPr>
              <w:spacing w:after="0" w:line="24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E71CE5">
              <w:rPr>
                <w:b/>
                <w:color w:val="FFFFFF" w:themeColor="background1"/>
                <w:sz w:val="21"/>
                <w:szCs w:val="21"/>
              </w:rPr>
              <w:t>Name / Vorname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21019700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E7E6E6" w:themeFill="background2"/>
              </w:tcPr>
              <w:p w14:paraId="5C5C4224" w14:textId="77777777" w:rsidR="00876C9F" w:rsidRPr="00E71CE5" w:rsidRDefault="004F1556" w:rsidP="00D77F1E">
                <w:pPr>
                  <w:spacing w:after="0" w:line="240" w:lineRule="auto"/>
                  <w:rPr>
                    <w:color w:val="000000" w:themeColor="text1"/>
                    <w:sz w:val="21"/>
                    <w:szCs w:val="21"/>
                  </w:rPr>
                </w:pPr>
                <w:r w:rsidRPr="00E71CE5">
                  <w:rPr>
                    <w:rStyle w:val="Platzhaltertext"/>
                    <w:sz w:val="21"/>
                    <w:szCs w:val="21"/>
                  </w:rPr>
                  <w:t>Klicken Sie hier, um Text einzugeben.</w:t>
                </w:r>
              </w:p>
            </w:tc>
          </w:sdtContent>
        </w:sdt>
      </w:tr>
    </w:tbl>
    <w:p w14:paraId="0A0DE8EB" w14:textId="77777777" w:rsidR="00876C9F" w:rsidRPr="004F1556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46F871B3" w14:textId="77777777" w:rsidTr="00666A2E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</w:tcPr>
          <w:p w14:paraId="52AD40EF" w14:textId="77777777" w:rsidR="001A761E" w:rsidRPr="00E71CE5" w:rsidRDefault="001A761E" w:rsidP="00761BAB">
            <w:pPr>
              <w:spacing w:after="0" w:line="24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E71CE5">
              <w:rPr>
                <w:b/>
                <w:color w:val="FFFFFF" w:themeColor="background1"/>
                <w:sz w:val="21"/>
                <w:szCs w:val="21"/>
              </w:rPr>
              <w:t>Firma / Organisation / Verein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202076516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E7E6E6" w:themeFill="background2"/>
              </w:tcPr>
              <w:p w14:paraId="5BA0E830" w14:textId="77777777" w:rsidR="00876C9F" w:rsidRPr="00E71CE5" w:rsidRDefault="004F1556" w:rsidP="00D77F1E">
                <w:pPr>
                  <w:spacing w:after="0" w:line="240" w:lineRule="auto"/>
                  <w:rPr>
                    <w:color w:val="000000" w:themeColor="text1"/>
                    <w:sz w:val="21"/>
                    <w:szCs w:val="21"/>
                  </w:rPr>
                </w:pPr>
                <w:r w:rsidRPr="00E71CE5">
                  <w:rPr>
                    <w:rStyle w:val="Platzhaltertext"/>
                    <w:sz w:val="21"/>
                    <w:szCs w:val="21"/>
                  </w:rPr>
                  <w:t>Klicken Sie hier, um Text einzugeben.</w:t>
                </w:r>
              </w:p>
            </w:tc>
          </w:sdtContent>
        </w:sdt>
      </w:tr>
    </w:tbl>
    <w:p w14:paraId="442EA7F5" w14:textId="77777777" w:rsidR="00876C9F" w:rsidRPr="004F1556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E71CE5" w14:paraId="32076C7A" w14:textId="77777777" w:rsidTr="00666A2E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</w:tcPr>
          <w:p w14:paraId="4CEE4A3B" w14:textId="77777777" w:rsidR="001A761E" w:rsidRPr="00E71CE5" w:rsidRDefault="001A761E" w:rsidP="00761BAB">
            <w:pPr>
              <w:spacing w:after="0" w:line="24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E71CE5">
              <w:rPr>
                <w:b/>
                <w:color w:val="FFFFFF" w:themeColor="background1"/>
                <w:sz w:val="21"/>
                <w:szCs w:val="21"/>
              </w:rPr>
              <w:t>Adresse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160594808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E7E6E6" w:themeFill="background2"/>
              </w:tcPr>
              <w:p w14:paraId="6CA2864F" w14:textId="77777777" w:rsidR="00876C9F" w:rsidRPr="00E71CE5" w:rsidRDefault="004F1556" w:rsidP="00D77F1E">
                <w:pPr>
                  <w:spacing w:after="0" w:line="240" w:lineRule="auto"/>
                  <w:rPr>
                    <w:color w:val="000000" w:themeColor="text1"/>
                    <w:sz w:val="21"/>
                    <w:szCs w:val="21"/>
                  </w:rPr>
                </w:pPr>
                <w:r w:rsidRPr="00E71CE5">
                  <w:rPr>
                    <w:rStyle w:val="Platzhaltertext"/>
                    <w:sz w:val="21"/>
                    <w:szCs w:val="21"/>
                  </w:rPr>
                  <w:t>Klicken Sie hier, um Text einzugeben.</w:t>
                </w:r>
              </w:p>
            </w:tc>
          </w:sdtContent>
        </w:sdt>
      </w:tr>
    </w:tbl>
    <w:p w14:paraId="61D94DD3" w14:textId="77777777" w:rsidR="00876C9F" w:rsidRPr="00E71CE5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876C9F" w:rsidRPr="00876C9F" w14:paraId="49CACE33" w14:textId="77777777" w:rsidTr="00666A2E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</w:tcPr>
          <w:p w14:paraId="688B78C2" w14:textId="77777777" w:rsidR="001A761E" w:rsidRPr="00E71CE5" w:rsidRDefault="001A761E" w:rsidP="001A761E">
            <w:pPr>
              <w:spacing w:after="0" w:line="24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E71CE5">
              <w:rPr>
                <w:b/>
                <w:color w:val="FFFFFF" w:themeColor="background1"/>
                <w:sz w:val="21"/>
                <w:szCs w:val="21"/>
              </w:rPr>
              <w:t>PLZ / Ort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128465549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E7E6E6" w:themeFill="background2"/>
              </w:tcPr>
              <w:p w14:paraId="49A493E7" w14:textId="77777777" w:rsidR="00876C9F" w:rsidRPr="00E71CE5" w:rsidRDefault="004F1556" w:rsidP="00D77F1E">
                <w:pPr>
                  <w:spacing w:after="0" w:line="240" w:lineRule="auto"/>
                  <w:rPr>
                    <w:color w:val="000000" w:themeColor="text1"/>
                    <w:sz w:val="21"/>
                    <w:szCs w:val="21"/>
                  </w:rPr>
                </w:pPr>
                <w:r w:rsidRPr="00E71CE5">
                  <w:rPr>
                    <w:rStyle w:val="Platzhaltertext"/>
                    <w:sz w:val="21"/>
                    <w:szCs w:val="21"/>
                  </w:rPr>
                  <w:t>Klicken Sie hier, um Text einzugeben.</w:t>
                </w:r>
              </w:p>
            </w:tc>
          </w:sdtContent>
        </w:sdt>
      </w:tr>
    </w:tbl>
    <w:p w14:paraId="045546BC" w14:textId="480C8622" w:rsidR="00876C9F" w:rsidRPr="004F1556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1A761E" w:rsidRPr="00876C9F" w14:paraId="2EFA4C89" w14:textId="77777777" w:rsidTr="00666A2E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</w:tcPr>
          <w:p w14:paraId="5687435B" w14:textId="77777777" w:rsidR="001A761E" w:rsidRPr="00E71CE5" w:rsidRDefault="001A761E" w:rsidP="00761BAB">
            <w:pPr>
              <w:spacing w:after="0" w:line="24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E71CE5">
              <w:rPr>
                <w:b/>
                <w:color w:val="FFFFFF" w:themeColor="background1"/>
                <w:sz w:val="21"/>
                <w:szCs w:val="21"/>
              </w:rPr>
              <w:t>Telefon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26455801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E7E6E6" w:themeFill="background2"/>
              </w:tcPr>
              <w:p w14:paraId="1E2FE895" w14:textId="77777777" w:rsidR="001A761E" w:rsidRPr="00E71CE5" w:rsidRDefault="004F1556" w:rsidP="00D77F1E">
                <w:pPr>
                  <w:spacing w:after="0" w:line="240" w:lineRule="auto"/>
                  <w:rPr>
                    <w:color w:val="000000" w:themeColor="text1"/>
                    <w:sz w:val="21"/>
                    <w:szCs w:val="21"/>
                  </w:rPr>
                </w:pPr>
                <w:r w:rsidRPr="00E71CE5">
                  <w:rPr>
                    <w:rStyle w:val="Platzhaltertext"/>
                    <w:sz w:val="21"/>
                    <w:szCs w:val="21"/>
                  </w:rPr>
                  <w:t>Klicken Sie hier, um Text einzugeben.</w:t>
                </w:r>
              </w:p>
            </w:tc>
          </w:sdtContent>
        </w:sdt>
      </w:tr>
    </w:tbl>
    <w:p w14:paraId="5356E448" w14:textId="77777777" w:rsidR="00876C9F" w:rsidRPr="004F1556" w:rsidRDefault="00876C9F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1A761E" w:rsidRPr="00876C9F" w14:paraId="69D42B1C" w14:textId="77777777" w:rsidTr="00666A2E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</w:tcPr>
          <w:p w14:paraId="4780870E" w14:textId="77777777" w:rsidR="001A761E" w:rsidRPr="00E71CE5" w:rsidRDefault="001A761E" w:rsidP="00761BAB">
            <w:pPr>
              <w:spacing w:after="0" w:line="24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E71CE5">
              <w:rPr>
                <w:b/>
                <w:color w:val="FFFFFF" w:themeColor="background1"/>
                <w:sz w:val="21"/>
                <w:szCs w:val="21"/>
              </w:rPr>
              <w:t>E-Mail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387565217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E7E6E6" w:themeFill="background2"/>
              </w:tcPr>
              <w:p w14:paraId="28CA0951" w14:textId="77777777" w:rsidR="001A761E" w:rsidRPr="00E71CE5" w:rsidRDefault="004F1556" w:rsidP="00D77F1E">
                <w:pPr>
                  <w:spacing w:after="0" w:line="240" w:lineRule="auto"/>
                  <w:rPr>
                    <w:color w:val="000000" w:themeColor="text1"/>
                    <w:sz w:val="21"/>
                    <w:szCs w:val="21"/>
                  </w:rPr>
                </w:pPr>
                <w:r w:rsidRPr="00E71CE5">
                  <w:rPr>
                    <w:rStyle w:val="Platzhaltertext"/>
                    <w:sz w:val="21"/>
                    <w:szCs w:val="21"/>
                  </w:rPr>
                  <w:t>Klicken Sie hier, um Text einzugeben.</w:t>
                </w:r>
              </w:p>
            </w:tc>
          </w:sdtContent>
        </w:sdt>
      </w:tr>
    </w:tbl>
    <w:p w14:paraId="0B86C457" w14:textId="77777777" w:rsidR="001A761E" w:rsidRPr="004F1556" w:rsidRDefault="001A761E" w:rsidP="00CB52F2">
      <w:pPr>
        <w:spacing w:after="0" w:line="240" w:lineRule="auto"/>
        <w:rPr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1A761E" w:rsidRPr="00E71CE5" w14:paraId="37A3CF32" w14:textId="77777777" w:rsidTr="00666A2E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</w:tcPr>
          <w:p w14:paraId="4C26F80D" w14:textId="0CF5F345" w:rsidR="001A761E" w:rsidRPr="00E71CE5" w:rsidRDefault="001A761E" w:rsidP="00761BAB">
            <w:pPr>
              <w:spacing w:after="0" w:line="24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E71CE5">
              <w:rPr>
                <w:b/>
                <w:color w:val="FFFFFF" w:themeColor="background1"/>
                <w:sz w:val="21"/>
                <w:szCs w:val="21"/>
              </w:rPr>
              <w:t>Datum</w:t>
            </w:r>
            <w:r w:rsidR="00A9070A">
              <w:rPr>
                <w:b/>
                <w:color w:val="FFFFFF" w:themeColor="background1"/>
                <w:sz w:val="21"/>
                <w:szCs w:val="21"/>
              </w:rPr>
              <w:t xml:space="preserve"> und Unterschrift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983809685"/>
            <w:placeholder>
              <w:docPart w:val="DefaultPlaceholder_1081868576"/>
            </w:placeholder>
            <w:showingPlcHdr/>
            <w:date>
              <w:dateFormat w:val="dddd, 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7224" w:type="dxa"/>
                <w:tcBorders>
                  <w:left w:val="single" w:sz="24" w:space="0" w:color="FFFFFF" w:themeColor="background1"/>
                </w:tcBorders>
                <w:shd w:val="clear" w:color="auto" w:fill="E7E6E6" w:themeFill="background2"/>
              </w:tcPr>
              <w:p w14:paraId="0E06D847" w14:textId="77777777" w:rsidR="001A761E" w:rsidRPr="00E71CE5" w:rsidRDefault="004F1556" w:rsidP="00D77F1E">
                <w:pPr>
                  <w:spacing w:after="0" w:line="240" w:lineRule="auto"/>
                  <w:rPr>
                    <w:color w:val="000000" w:themeColor="text1"/>
                    <w:sz w:val="21"/>
                    <w:szCs w:val="21"/>
                  </w:rPr>
                </w:pPr>
                <w:r w:rsidRPr="00E71CE5">
                  <w:rPr>
                    <w:rStyle w:val="Platzhaltertext"/>
                    <w:sz w:val="21"/>
                    <w:szCs w:val="21"/>
                    <w:shd w:val="clear" w:color="auto" w:fill="E7E6E6" w:themeFill="background2"/>
                  </w:rPr>
                  <w:t>Klicken Sie hier, um ein Datum einzugeben.</w:t>
                </w:r>
              </w:p>
            </w:tc>
          </w:sdtContent>
        </w:sdt>
      </w:tr>
    </w:tbl>
    <w:p w14:paraId="22507BDF" w14:textId="6A62AB7B" w:rsidR="001A761E" w:rsidRDefault="001A761E" w:rsidP="00CB52F2">
      <w:pPr>
        <w:spacing w:after="0" w:line="240" w:lineRule="auto"/>
        <w:rPr>
          <w:sz w:val="6"/>
          <w:szCs w:val="6"/>
        </w:rPr>
      </w:pPr>
    </w:p>
    <w:p w14:paraId="7344F58B" w14:textId="16F429E9" w:rsidR="00904251" w:rsidRDefault="00904251" w:rsidP="00CB52F2">
      <w:pPr>
        <w:spacing w:after="0" w:line="240" w:lineRule="auto"/>
      </w:pPr>
      <w:r>
        <w:t>Durch Ihre rechtsverbindliche Unterschrift erklären Sie sich mit den Richtlinien einverstanden und erkennen diese als verbindlichen Bestandteil des Gesuches an.</w:t>
      </w:r>
    </w:p>
    <w:p w14:paraId="4077C39A" w14:textId="77777777" w:rsidR="00904251" w:rsidRPr="006B01AF" w:rsidRDefault="00904251" w:rsidP="00CB52F2">
      <w:pPr>
        <w:spacing w:after="0" w:line="240" w:lineRule="auto"/>
        <w:rPr>
          <w:sz w:val="12"/>
          <w:szCs w:val="12"/>
        </w:rPr>
      </w:pPr>
    </w:p>
    <w:p w14:paraId="38567FCC" w14:textId="79911086" w:rsidR="00D77F1E" w:rsidRDefault="00D77F1E" w:rsidP="00CB52F2">
      <w:pPr>
        <w:spacing w:after="0" w:line="240" w:lineRule="auto"/>
        <w:rPr>
          <w:b/>
          <w:sz w:val="21"/>
          <w:szCs w:val="21"/>
        </w:rPr>
      </w:pPr>
      <w:r w:rsidRPr="00E71CE5">
        <w:rPr>
          <w:b/>
          <w:sz w:val="21"/>
          <w:szCs w:val="21"/>
        </w:rPr>
        <w:t>Informationen zur Projekteingabe</w:t>
      </w:r>
    </w:p>
    <w:p w14:paraId="4D33D0F3" w14:textId="77777777" w:rsidR="008154B3" w:rsidRPr="008154B3" w:rsidRDefault="008154B3" w:rsidP="00CB52F2">
      <w:pPr>
        <w:spacing w:after="0" w:line="240" w:lineRule="auto"/>
        <w:rPr>
          <w:b/>
          <w:sz w:val="6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247373" w:rsidRPr="00C83FE1" w14:paraId="2ECF5177" w14:textId="77777777" w:rsidTr="00C83FE1">
        <w:trPr>
          <w:trHeight w:val="1228"/>
        </w:trPr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</w:tcPr>
          <w:p w14:paraId="69717B51" w14:textId="77777777" w:rsidR="00247373" w:rsidRPr="00E71CE5" w:rsidRDefault="00247373" w:rsidP="00761BAB">
            <w:pPr>
              <w:spacing w:after="0" w:line="24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E71CE5">
              <w:rPr>
                <w:b/>
                <w:color w:val="FFFFFF" w:themeColor="background1"/>
                <w:sz w:val="20"/>
                <w:szCs w:val="20"/>
              </w:rPr>
              <w:t xml:space="preserve">Eingabeadresse und </w:t>
            </w:r>
          </w:p>
          <w:p w14:paraId="4194B3D5" w14:textId="77777777" w:rsidR="00247373" w:rsidRPr="00E71CE5" w:rsidRDefault="00247373" w:rsidP="00761BAB">
            <w:pPr>
              <w:spacing w:after="0" w:line="24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E71CE5">
              <w:rPr>
                <w:b/>
                <w:color w:val="FFFFFF" w:themeColor="background1"/>
                <w:sz w:val="20"/>
                <w:szCs w:val="20"/>
              </w:rPr>
              <w:t>Auskunftsstelle</w:t>
            </w:r>
          </w:p>
        </w:tc>
        <w:tc>
          <w:tcPr>
            <w:tcW w:w="7224" w:type="dxa"/>
            <w:tcBorders>
              <w:left w:val="single" w:sz="24" w:space="0" w:color="FFFFFF" w:themeColor="background1"/>
            </w:tcBorders>
            <w:shd w:val="clear" w:color="auto" w:fill="E7E6E6" w:themeFill="background2"/>
          </w:tcPr>
          <w:p w14:paraId="00C3D151" w14:textId="4015836C" w:rsidR="00247373" w:rsidRPr="00E71CE5" w:rsidRDefault="00247373" w:rsidP="00247373">
            <w:pPr>
              <w:spacing w:after="0"/>
              <w:rPr>
                <w:b/>
                <w:sz w:val="20"/>
                <w:szCs w:val="20"/>
              </w:rPr>
            </w:pPr>
            <w:r w:rsidRPr="00E71CE5">
              <w:rPr>
                <w:b/>
                <w:sz w:val="20"/>
                <w:szCs w:val="20"/>
              </w:rPr>
              <w:t>Standortmarketing &amp; Regionalentwicklung Region Haslital Brienz</w:t>
            </w:r>
          </w:p>
          <w:p w14:paraId="145F9E81" w14:textId="39927F58" w:rsidR="006441FD" w:rsidRPr="00E71CE5" w:rsidRDefault="006441FD" w:rsidP="00247373">
            <w:pPr>
              <w:spacing w:after="0"/>
              <w:rPr>
                <w:b/>
                <w:sz w:val="20"/>
                <w:szCs w:val="20"/>
              </w:rPr>
            </w:pPr>
            <w:r w:rsidRPr="00E71CE5">
              <w:rPr>
                <w:b/>
                <w:sz w:val="20"/>
                <w:szCs w:val="20"/>
              </w:rPr>
              <w:t xml:space="preserve">c/o </w:t>
            </w:r>
            <w:r w:rsidR="00A678B6" w:rsidRPr="00E71CE5">
              <w:rPr>
                <w:b/>
                <w:sz w:val="20"/>
                <w:szCs w:val="20"/>
              </w:rPr>
              <w:t xml:space="preserve">NWG </w:t>
            </w:r>
            <w:r w:rsidRPr="00E71CE5">
              <w:rPr>
                <w:b/>
                <w:sz w:val="20"/>
                <w:szCs w:val="20"/>
              </w:rPr>
              <w:t>Fonds</w:t>
            </w:r>
          </w:p>
          <w:p w14:paraId="7341C938" w14:textId="77777777" w:rsidR="00247373" w:rsidRPr="00E71CE5" w:rsidRDefault="00247373" w:rsidP="00247373">
            <w:pPr>
              <w:spacing w:after="0"/>
              <w:rPr>
                <w:sz w:val="20"/>
                <w:szCs w:val="20"/>
              </w:rPr>
            </w:pPr>
            <w:r w:rsidRPr="00E71CE5">
              <w:rPr>
                <w:sz w:val="20"/>
                <w:szCs w:val="20"/>
              </w:rPr>
              <w:t>Rudenz 14 - Postfach 532 - 3860 Meiringen</w:t>
            </w:r>
          </w:p>
          <w:p w14:paraId="3DD15D69" w14:textId="77777777" w:rsidR="00247373" w:rsidRPr="00C83FE1" w:rsidRDefault="00247373" w:rsidP="00761BA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71CE5">
              <w:rPr>
                <w:sz w:val="20"/>
                <w:szCs w:val="20"/>
              </w:rPr>
              <w:t xml:space="preserve">Tel. 033 972 45 66 </w:t>
            </w:r>
            <w:r w:rsidRPr="00E71CE5">
              <w:rPr>
                <w:color w:val="000000" w:themeColor="text1"/>
                <w:sz w:val="20"/>
                <w:szCs w:val="20"/>
              </w:rPr>
              <w:t xml:space="preserve">- </w:t>
            </w:r>
            <w:hyperlink r:id="rId8" w:history="1">
              <w:r w:rsidRPr="00E71CE5">
                <w:rPr>
                  <w:rStyle w:val="Hyperlink"/>
                  <w:color w:val="000000" w:themeColor="text1"/>
                  <w:sz w:val="20"/>
                  <w:szCs w:val="20"/>
                  <w:u w:val="none"/>
                </w:rPr>
                <w:t>standortmarketing@meiringen.ch</w:t>
              </w:r>
            </w:hyperlink>
          </w:p>
          <w:p w14:paraId="23F95219" w14:textId="7F4BEDEE" w:rsidR="00247373" w:rsidRPr="00C83FE1" w:rsidRDefault="00C83FE1" w:rsidP="00247373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9" w:history="1">
              <w:r w:rsidRPr="00C83FE1">
                <w:rPr>
                  <w:rStyle w:val="Hyperlink"/>
                  <w:sz w:val="20"/>
                  <w:szCs w:val="20"/>
                </w:rPr>
                <w:t>https://www.haslital-brienz.ch/nwg-fonds</w:t>
              </w:r>
            </w:hyperlink>
          </w:p>
        </w:tc>
      </w:tr>
    </w:tbl>
    <w:p w14:paraId="6275078A" w14:textId="77777777" w:rsidR="00D77F1E" w:rsidRPr="00C83FE1" w:rsidRDefault="00D77F1E" w:rsidP="00CB52F2">
      <w:pPr>
        <w:spacing w:after="0" w:line="240" w:lineRule="auto"/>
        <w:rPr>
          <w:sz w:val="12"/>
          <w:szCs w:val="12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247373" w:rsidRPr="00E71CE5" w14:paraId="4354F44A" w14:textId="77777777" w:rsidTr="00666A2E">
        <w:tc>
          <w:tcPr>
            <w:tcW w:w="3261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</w:tcPr>
          <w:p w14:paraId="3EAF13A6" w14:textId="77777777" w:rsidR="00247373" w:rsidRPr="00E71CE5" w:rsidRDefault="00247373" w:rsidP="00761BAB">
            <w:pPr>
              <w:spacing w:after="0" w:line="24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E71CE5">
              <w:rPr>
                <w:b/>
                <w:color w:val="FFFFFF" w:themeColor="background1"/>
                <w:sz w:val="20"/>
                <w:szCs w:val="20"/>
              </w:rPr>
              <w:t>Eingabefrist</w:t>
            </w:r>
          </w:p>
        </w:tc>
        <w:tc>
          <w:tcPr>
            <w:tcW w:w="7224" w:type="dxa"/>
            <w:tcBorders>
              <w:left w:val="single" w:sz="24" w:space="0" w:color="FFFFFF" w:themeColor="background1"/>
            </w:tcBorders>
            <w:shd w:val="clear" w:color="auto" w:fill="E7E6E6" w:themeFill="background2"/>
          </w:tcPr>
          <w:p w14:paraId="338D0065" w14:textId="735E2222" w:rsidR="00247373" w:rsidRPr="00E71CE5" w:rsidRDefault="006441FD" w:rsidP="00666A2E">
            <w:pPr>
              <w:spacing w:after="0" w:line="240" w:lineRule="auto"/>
              <w:rPr>
                <w:sz w:val="20"/>
                <w:szCs w:val="20"/>
              </w:rPr>
            </w:pPr>
            <w:r w:rsidRPr="00E71CE5">
              <w:rPr>
                <w:b/>
                <w:sz w:val="20"/>
                <w:szCs w:val="20"/>
              </w:rPr>
              <w:t xml:space="preserve">Laufend möglich. </w:t>
            </w:r>
            <w:r w:rsidR="00247373" w:rsidRPr="00E71CE5">
              <w:rPr>
                <w:sz w:val="20"/>
                <w:szCs w:val="20"/>
              </w:rPr>
              <w:t>(</w:t>
            </w:r>
            <w:proofErr w:type="gramStart"/>
            <w:r w:rsidR="00BE12EC">
              <w:rPr>
                <w:sz w:val="20"/>
                <w:szCs w:val="20"/>
              </w:rPr>
              <w:t xml:space="preserve">E-Mail </w:t>
            </w:r>
            <w:r w:rsidR="00247373" w:rsidRPr="00E71CE5">
              <w:rPr>
                <w:sz w:val="20"/>
                <w:szCs w:val="20"/>
              </w:rPr>
              <w:t>Versand</w:t>
            </w:r>
            <w:proofErr w:type="gramEnd"/>
            <w:r w:rsidR="00247373" w:rsidRPr="00E71CE5">
              <w:rPr>
                <w:sz w:val="20"/>
                <w:szCs w:val="20"/>
              </w:rPr>
              <w:t>)</w:t>
            </w:r>
            <w:hyperlink r:id="rId10" w:history="1"/>
          </w:p>
        </w:tc>
      </w:tr>
    </w:tbl>
    <w:p w14:paraId="2D2C8D4E" w14:textId="77777777" w:rsidR="00D4560D" w:rsidRPr="00E71CE5" w:rsidRDefault="00D4560D" w:rsidP="008F4B8A">
      <w:pPr>
        <w:spacing w:after="0" w:line="240" w:lineRule="auto"/>
        <w:jc w:val="both"/>
        <w:rPr>
          <w:b/>
          <w:sz w:val="2"/>
          <w:szCs w:val="2"/>
        </w:rPr>
      </w:pPr>
    </w:p>
    <w:sectPr w:rsidR="00D4560D" w:rsidRPr="00E71CE5" w:rsidSect="00E71CE5">
      <w:footerReference w:type="default" r:id="rId11"/>
      <w:headerReference w:type="first" r:id="rId12"/>
      <w:pgSz w:w="11900" w:h="16840"/>
      <w:pgMar w:top="1134" w:right="659" w:bottom="142" w:left="756" w:header="426" w:footer="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A8006" w14:textId="77777777" w:rsidR="008D3DDE" w:rsidRDefault="008D3DDE" w:rsidP="00E66BD7">
      <w:r>
        <w:separator/>
      </w:r>
    </w:p>
  </w:endnote>
  <w:endnote w:type="continuationSeparator" w:id="0">
    <w:p w14:paraId="2D88EA60" w14:textId="77777777" w:rsidR="008D3DDE" w:rsidRDefault="008D3DDE" w:rsidP="00E6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8BB9" w14:textId="77777777" w:rsidR="00E36088" w:rsidRPr="00245804" w:rsidRDefault="00001BAC">
    <w:pPr>
      <w:pStyle w:val="Fuzeile"/>
      <w:jc w:val="right"/>
      <w:rPr>
        <w:rFonts w:ascii="Arial" w:hAnsi="Arial" w:cs="Arial"/>
        <w:sz w:val="16"/>
        <w:szCs w:val="16"/>
      </w:rPr>
    </w:pPr>
    <w:r w:rsidRPr="00245804">
      <w:rPr>
        <w:rFonts w:ascii="Arial" w:hAnsi="Arial" w:cs="Arial"/>
        <w:sz w:val="16"/>
        <w:szCs w:val="16"/>
      </w:rPr>
      <w:t xml:space="preserve">Seite </w:t>
    </w:r>
    <w:r w:rsidRPr="00245804">
      <w:rPr>
        <w:rFonts w:ascii="Arial" w:hAnsi="Arial" w:cs="Arial"/>
        <w:bCs/>
        <w:sz w:val="16"/>
        <w:szCs w:val="16"/>
      </w:rPr>
      <w:fldChar w:fldCharType="begin"/>
    </w:r>
    <w:r w:rsidRPr="00245804">
      <w:rPr>
        <w:rFonts w:ascii="Arial" w:hAnsi="Arial" w:cs="Arial"/>
        <w:bCs/>
        <w:sz w:val="16"/>
        <w:szCs w:val="16"/>
      </w:rPr>
      <w:instrText>PAGE  \* Arabic  \* MERGEFORMAT</w:instrText>
    </w:r>
    <w:r w:rsidRPr="00245804">
      <w:rPr>
        <w:rFonts w:ascii="Arial" w:hAnsi="Arial" w:cs="Arial"/>
        <w:bCs/>
        <w:sz w:val="16"/>
        <w:szCs w:val="16"/>
      </w:rPr>
      <w:fldChar w:fldCharType="separate"/>
    </w:r>
    <w:r w:rsidR="004F1556">
      <w:rPr>
        <w:rFonts w:ascii="Arial" w:hAnsi="Arial" w:cs="Arial"/>
        <w:bCs/>
        <w:noProof/>
        <w:sz w:val="16"/>
        <w:szCs w:val="16"/>
      </w:rPr>
      <w:t>2</w:t>
    </w:r>
    <w:r w:rsidRPr="00245804">
      <w:rPr>
        <w:rFonts w:ascii="Arial" w:hAnsi="Arial" w:cs="Arial"/>
        <w:bCs/>
        <w:sz w:val="16"/>
        <w:szCs w:val="16"/>
      </w:rPr>
      <w:fldChar w:fldCharType="end"/>
    </w:r>
    <w:r w:rsidRPr="00245804">
      <w:rPr>
        <w:rFonts w:ascii="Arial" w:hAnsi="Arial" w:cs="Arial"/>
        <w:sz w:val="16"/>
        <w:szCs w:val="16"/>
      </w:rPr>
      <w:t xml:space="preserve"> von </w:t>
    </w:r>
    <w:r w:rsidRPr="00245804">
      <w:rPr>
        <w:rFonts w:ascii="Arial" w:hAnsi="Arial" w:cs="Arial"/>
        <w:bCs/>
        <w:sz w:val="16"/>
        <w:szCs w:val="16"/>
      </w:rPr>
      <w:fldChar w:fldCharType="begin"/>
    </w:r>
    <w:r w:rsidRPr="00245804">
      <w:rPr>
        <w:rFonts w:ascii="Arial" w:hAnsi="Arial" w:cs="Arial"/>
        <w:bCs/>
        <w:sz w:val="16"/>
        <w:szCs w:val="16"/>
      </w:rPr>
      <w:instrText>NUMPAGES  \* Arabic  \* MERGEFORMAT</w:instrText>
    </w:r>
    <w:r w:rsidRPr="00245804">
      <w:rPr>
        <w:rFonts w:ascii="Arial" w:hAnsi="Arial" w:cs="Arial"/>
        <w:bCs/>
        <w:sz w:val="16"/>
        <w:szCs w:val="16"/>
      </w:rPr>
      <w:fldChar w:fldCharType="separate"/>
    </w:r>
    <w:r w:rsidR="004F1556">
      <w:rPr>
        <w:rFonts w:ascii="Arial" w:hAnsi="Arial" w:cs="Arial"/>
        <w:bCs/>
        <w:noProof/>
        <w:sz w:val="16"/>
        <w:szCs w:val="16"/>
      </w:rPr>
      <w:t>2</w:t>
    </w:r>
    <w:r w:rsidRPr="00245804">
      <w:rPr>
        <w:rFonts w:ascii="Arial" w:hAnsi="Arial" w:cs="Arial"/>
        <w:bCs/>
        <w:sz w:val="16"/>
        <w:szCs w:val="16"/>
      </w:rPr>
      <w:fldChar w:fldCharType="end"/>
    </w:r>
  </w:p>
  <w:p w14:paraId="1FAD1A84" w14:textId="77777777" w:rsidR="00E36088" w:rsidRDefault="00E36088" w:rsidP="0024580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41F2" w14:textId="77777777" w:rsidR="008D3DDE" w:rsidRDefault="008D3DDE" w:rsidP="00E66BD7">
      <w:r>
        <w:separator/>
      </w:r>
    </w:p>
  </w:footnote>
  <w:footnote w:type="continuationSeparator" w:id="0">
    <w:p w14:paraId="75CCFFF3" w14:textId="77777777" w:rsidR="008D3DDE" w:rsidRDefault="008D3DDE" w:rsidP="00E66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1F0" w14:textId="2EF7EAD2" w:rsidR="00882727" w:rsidRDefault="00E71CE5">
    <w:pPr>
      <w:pStyle w:val="Kopf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F22028C" wp14:editId="4D2D1273">
              <wp:simplePos x="0" y="0"/>
              <wp:positionH relativeFrom="column">
                <wp:posOffset>-488011</wp:posOffset>
              </wp:positionH>
              <wp:positionV relativeFrom="paragraph">
                <wp:posOffset>-302315</wp:posOffset>
              </wp:positionV>
              <wp:extent cx="7585075" cy="826935"/>
              <wp:effectExtent l="0" t="0" r="0" b="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5075" cy="82693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307788" id="Rechteck 1" o:spid="_x0000_s1026" style="position:absolute;margin-left:-38.45pt;margin-top:-23.8pt;width:597.25pt;height:65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" fillcolor="#f2f2f2 [3052]" stroked="f" strokeweight="1pt"/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57728" behindDoc="1" locked="0" layoutInCell="1" allowOverlap="1" wp14:anchorId="6FA29092" wp14:editId="0C15F479">
          <wp:simplePos x="0" y="0"/>
          <wp:positionH relativeFrom="margin">
            <wp:align>right</wp:align>
          </wp:positionH>
          <wp:positionV relativeFrom="topMargin">
            <wp:posOffset>151075</wp:posOffset>
          </wp:positionV>
          <wp:extent cx="1682987" cy="572157"/>
          <wp:effectExtent l="0" t="0" r="0" b="0"/>
          <wp:wrapNone/>
          <wp:docPr id="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HB_90x30mm_Origina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987" cy="572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CFE"/>
    <w:multiLevelType w:val="hybridMultilevel"/>
    <w:tmpl w:val="7434723C"/>
    <w:lvl w:ilvl="0" w:tplc="D59E95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C0D22"/>
    <w:multiLevelType w:val="hybridMultilevel"/>
    <w:tmpl w:val="01FC7130"/>
    <w:lvl w:ilvl="0" w:tplc="C21E959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42D5B"/>
    <w:multiLevelType w:val="hybridMultilevel"/>
    <w:tmpl w:val="61FEB12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5B2C68"/>
    <w:multiLevelType w:val="hybridMultilevel"/>
    <w:tmpl w:val="2FF4E932"/>
    <w:lvl w:ilvl="0" w:tplc="3222AA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96079"/>
    <w:multiLevelType w:val="hybridMultilevel"/>
    <w:tmpl w:val="023C36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43F97"/>
    <w:multiLevelType w:val="hybridMultilevel"/>
    <w:tmpl w:val="65A6091E"/>
    <w:lvl w:ilvl="0" w:tplc="D59E95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54C7F"/>
    <w:multiLevelType w:val="hybridMultilevel"/>
    <w:tmpl w:val="F56CE7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136B6"/>
    <w:multiLevelType w:val="hybridMultilevel"/>
    <w:tmpl w:val="45785E3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38C5"/>
    <w:multiLevelType w:val="hybridMultilevel"/>
    <w:tmpl w:val="13700A10"/>
    <w:lvl w:ilvl="0" w:tplc="500EC1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D78A2"/>
    <w:multiLevelType w:val="hybridMultilevel"/>
    <w:tmpl w:val="EAC05106"/>
    <w:lvl w:ilvl="0" w:tplc="A97EBC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B3770"/>
    <w:multiLevelType w:val="hybridMultilevel"/>
    <w:tmpl w:val="85E2BF90"/>
    <w:lvl w:ilvl="0" w:tplc="B9BA91B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F36FE"/>
    <w:multiLevelType w:val="hybridMultilevel"/>
    <w:tmpl w:val="F96C4BB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7021C"/>
    <w:multiLevelType w:val="hybridMultilevel"/>
    <w:tmpl w:val="550639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F6D69"/>
    <w:multiLevelType w:val="hybridMultilevel"/>
    <w:tmpl w:val="5554FED0"/>
    <w:lvl w:ilvl="0" w:tplc="D59E95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7715D"/>
    <w:multiLevelType w:val="hybridMultilevel"/>
    <w:tmpl w:val="91889A4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41AB5"/>
    <w:multiLevelType w:val="hybridMultilevel"/>
    <w:tmpl w:val="44D89C0A"/>
    <w:lvl w:ilvl="0" w:tplc="3F0AB09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05C96"/>
    <w:multiLevelType w:val="hybridMultilevel"/>
    <w:tmpl w:val="73E6AC84"/>
    <w:lvl w:ilvl="0" w:tplc="53C871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F3608F"/>
    <w:multiLevelType w:val="hybridMultilevel"/>
    <w:tmpl w:val="4EF2F50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6"/>
  </w:num>
  <w:num w:numId="12">
    <w:abstractNumId w:val="17"/>
  </w:num>
  <w:num w:numId="13">
    <w:abstractNumId w:val="7"/>
  </w:num>
  <w:num w:numId="14">
    <w:abstractNumId w:val="14"/>
  </w:num>
  <w:num w:numId="15">
    <w:abstractNumId w:val="4"/>
  </w:num>
  <w:num w:numId="16">
    <w:abstractNumId w:val="8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75"/>
    <w:rsid w:val="00001BAC"/>
    <w:rsid w:val="00002C1E"/>
    <w:rsid w:val="00004F0A"/>
    <w:rsid w:val="00006360"/>
    <w:rsid w:val="0000734C"/>
    <w:rsid w:val="0000752F"/>
    <w:rsid w:val="00012E85"/>
    <w:rsid w:val="00016D8E"/>
    <w:rsid w:val="00020E29"/>
    <w:rsid w:val="0002772F"/>
    <w:rsid w:val="00042692"/>
    <w:rsid w:val="000450B5"/>
    <w:rsid w:val="00046EAD"/>
    <w:rsid w:val="00047254"/>
    <w:rsid w:val="00060D25"/>
    <w:rsid w:val="000620E6"/>
    <w:rsid w:val="00064CD4"/>
    <w:rsid w:val="00065352"/>
    <w:rsid w:val="0006610D"/>
    <w:rsid w:val="00076376"/>
    <w:rsid w:val="00091620"/>
    <w:rsid w:val="000941AA"/>
    <w:rsid w:val="0009520A"/>
    <w:rsid w:val="00095A46"/>
    <w:rsid w:val="00097EB3"/>
    <w:rsid w:val="000A2C34"/>
    <w:rsid w:val="000A4F09"/>
    <w:rsid w:val="000A5913"/>
    <w:rsid w:val="000B085F"/>
    <w:rsid w:val="000B0E66"/>
    <w:rsid w:val="000B48F9"/>
    <w:rsid w:val="000C0631"/>
    <w:rsid w:val="000C44EA"/>
    <w:rsid w:val="000C4FC7"/>
    <w:rsid w:val="000C5686"/>
    <w:rsid w:val="000D2DD7"/>
    <w:rsid w:val="000D3CE3"/>
    <w:rsid w:val="000D4FDE"/>
    <w:rsid w:val="000D53BA"/>
    <w:rsid w:val="000D541D"/>
    <w:rsid w:val="000E2541"/>
    <w:rsid w:val="000F63FF"/>
    <w:rsid w:val="00105842"/>
    <w:rsid w:val="00107B5B"/>
    <w:rsid w:val="00113EB2"/>
    <w:rsid w:val="0011476A"/>
    <w:rsid w:val="00125AF3"/>
    <w:rsid w:val="00127685"/>
    <w:rsid w:val="001300EA"/>
    <w:rsid w:val="001302D3"/>
    <w:rsid w:val="00130991"/>
    <w:rsid w:val="001327B2"/>
    <w:rsid w:val="001427CE"/>
    <w:rsid w:val="00142A17"/>
    <w:rsid w:val="001459CD"/>
    <w:rsid w:val="00155E17"/>
    <w:rsid w:val="00157818"/>
    <w:rsid w:val="00157A2F"/>
    <w:rsid w:val="001638D3"/>
    <w:rsid w:val="00166DEE"/>
    <w:rsid w:val="00170B70"/>
    <w:rsid w:val="00182B39"/>
    <w:rsid w:val="00187ED4"/>
    <w:rsid w:val="00192413"/>
    <w:rsid w:val="001A3558"/>
    <w:rsid w:val="001A4DCF"/>
    <w:rsid w:val="001A761E"/>
    <w:rsid w:val="001B1015"/>
    <w:rsid w:val="001B5B01"/>
    <w:rsid w:val="001B6522"/>
    <w:rsid w:val="001C3A37"/>
    <w:rsid w:val="001C5CB7"/>
    <w:rsid w:val="001D2D36"/>
    <w:rsid w:val="001D388A"/>
    <w:rsid w:val="001D6547"/>
    <w:rsid w:val="001E4B10"/>
    <w:rsid w:val="001E7982"/>
    <w:rsid w:val="001F0FAA"/>
    <w:rsid w:val="001F566D"/>
    <w:rsid w:val="0020165F"/>
    <w:rsid w:val="00206C97"/>
    <w:rsid w:val="00210E5A"/>
    <w:rsid w:val="00212F19"/>
    <w:rsid w:val="002135FE"/>
    <w:rsid w:val="002265B4"/>
    <w:rsid w:val="00241BD9"/>
    <w:rsid w:val="00242042"/>
    <w:rsid w:val="002444D0"/>
    <w:rsid w:val="00245804"/>
    <w:rsid w:val="00246F33"/>
    <w:rsid w:val="00247373"/>
    <w:rsid w:val="00250CA8"/>
    <w:rsid w:val="00255D63"/>
    <w:rsid w:val="002606CA"/>
    <w:rsid w:val="0026085D"/>
    <w:rsid w:val="00264865"/>
    <w:rsid w:val="002657A4"/>
    <w:rsid w:val="00265A84"/>
    <w:rsid w:val="00272E57"/>
    <w:rsid w:val="002743C6"/>
    <w:rsid w:val="00282F72"/>
    <w:rsid w:val="002841EF"/>
    <w:rsid w:val="0028623C"/>
    <w:rsid w:val="00294C75"/>
    <w:rsid w:val="002969EA"/>
    <w:rsid w:val="002B2D08"/>
    <w:rsid w:val="002B3777"/>
    <w:rsid w:val="002B3FDE"/>
    <w:rsid w:val="002B5422"/>
    <w:rsid w:val="002E0141"/>
    <w:rsid w:val="002E10FA"/>
    <w:rsid w:val="00303545"/>
    <w:rsid w:val="00303DDE"/>
    <w:rsid w:val="00314CD7"/>
    <w:rsid w:val="00316DB9"/>
    <w:rsid w:val="00320965"/>
    <w:rsid w:val="003305CA"/>
    <w:rsid w:val="0033565D"/>
    <w:rsid w:val="00336D44"/>
    <w:rsid w:val="003410A3"/>
    <w:rsid w:val="003552A3"/>
    <w:rsid w:val="003605FB"/>
    <w:rsid w:val="00363646"/>
    <w:rsid w:val="00364626"/>
    <w:rsid w:val="00370C1F"/>
    <w:rsid w:val="003808B2"/>
    <w:rsid w:val="00381D73"/>
    <w:rsid w:val="00381ED1"/>
    <w:rsid w:val="00382454"/>
    <w:rsid w:val="00387AE8"/>
    <w:rsid w:val="003A2197"/>
    <w:rsid w:val="003A32EE"/>
    <w:rsid w:val="003B536B"/>
    <w:rsid w:val="003D1EA9"/>
    <w:rsid w:val="003E0BCF"/>
    <w:rsid w:val="00403689"/>
    <w:rsid w:val="00404DB8"/>
    <w:rsid w:val="004054C4"/>
    <w:rsid w:val="0040692F"/>
    <w:rsid w:val="00407616"/>
    <w:rsid w:val="00412616"/>
    <w:rsid w:val="00415AB9"/>
    <w:rsid w:val="00423163"/>
    <w:rsid w:val="00426662"/>
    <w:rsid w:val="004308D9"/>
    <w:rsid w:val="00436BCD"/>
    <w:rsid w:val="00437437"/>
    <w:rsid w:val="00437706"/>
    <w:rsid w:val="00440FCF"/>
    <w:rsid w:val="00443AEE"/>
    <w:rsid w:val="00444CA3"/>
    <w:rsid w:val="00450529"/>
    <w:rsid w:val="0045164B"/>
    <w:rsid w:val="00453F9C"/>
    <w:rsid w:val="00461926"/>
    <w:rsid w:val="00465847"/>
    <w:rsid w:val="00487451"/>
    <w:rsid w:val="00493A26"/>
    <w:rsid w:val="004A3181"/>
    <w:rsid w:val="004A6C71"/>
    <w:rsid w:val="004B0467"/>
    <w:rsid w:val="004B69A9"/>
    <w:rsid w:val="004C6D7D"/>
    <w:rsid w:val="004C74A7"/>
    <w:rsid w:val="004D0274"/>
    <w:rsid w:val="004D3D7E"/>
    <w:rsid w:val="004E09A8"/>
    <w:rsid w:val="004E49FE"/>
    <w:rsid w:val="004E5D2F"/>
    <w:rsid w:val="004F1556"/>
    <w:rsid w:val="00502AAC"/>
    <w:rsid w:val="005043E6"/>
    <w:rsid w:val="00505D1D"/>
    <w:rsid w:val="00514A33"/>
    <w:rsid w:val="00515238"/>
    <w:rsid w:val="00516DDE"/>
    <w:rsid w:val="00522732"/>
    <w:rsid w:val="0053267E"/>
    <w:rsid w:val="00537964"/>
    <w:rsid w:val="00540357"/>
    <w:rsid w:val="00541189"/>
    <w:rsid w:val="005573A4"/>
    <w:rsid w:val="00567A7C"/>
    <w:rsid w:val="00571BDC"/>
    <w:rsid w:val="00574EFF"/>
    <w:rsid w:val="00580176"/>
    <w:rsid w:val="005802E5"/>
    <w:rsid w:val="00582067"/>
    <w:rsid w:val="005833C3"/>
    <w:rsid w:val="0058506B"/>
    <w:rsid w:val="0058589C"/>
    <w:rsid w:val="005872FD"/>
    <w:rsid w:val="00587A26"/>
    <w:rsid w:val="005929F2"/>
    <w:rsid w:val="0059576F"/>
    <w:rsid w:val="005970BA"/>
    <w:rsid w:val="005A5AE8"/>
    <w:rsid w:val="005A6F7A"/>
    <w:rsid w:val="005C160E"/>
    <w:rsid w:val="005C38B0"/>
    <w:rsid w:val="005C3A4C"/>
    <w:rsid w:val="005D1559"/>
    <w:rsid w:val="005D1BBB"/>
    <w:rsid w:val="005D580E"/>
    <w:rsid w:val="005E149B"/>
    <w:rsid w:val="005E6B5A"/>
    <w:rsid w:val="005E7409"/>
    <w:rsid w:val="005F2C12"/>
    <w:rsid w:val="005F339B"/>
    <w:rsid w:val="005F428F"/>
    <w:rsid w:val="005F56EF"/>
    <w:rsid w:val="00602FEE"/>
    <w:rsid w:val="0060388E"/>
    <w:rsid w:val="00603B34"/>
    <w:rsid w:val="00613257"/>
    <w:rsid w:val="00617146"/>
    <w:rsid w:val="00617992"/>
    <w:rsid w:val="006349C9"/>
    <w:rsid w:val="0063672C"/>
    <w:rsid w:val="00641727"/>
    <w:rsid w:val="006441FD"/>
    <w:rsid w:val="00653556"/>
    <w:rsid w:val="00666A2E"/>
    <w:rsid w:val="006805E8"/>
    <w:rsid w:val="006810DA"/>
    <w:rsid w:val="00687970"/>
    <w:rsid w:val="00694795"/>
    <w:rsid w:val="006A0A91"/>
    <w:rsid w:val="006A633F"/>
    <w:rsid w:val="006B01AF"/>
    <w:rsid w:val="006B576E"/>
    <w:rsid w:val="006C0CC9"/>
    <w:rsid w:val="006C57DA"/>
    <w:rsid w:val="006C6C99"/>
    <w:rsid w:val="006D026B"/>
    <w:rsid w:val="006D1615"/>
    <w:rsid w:val="006D5B2E"/>
    <w:rsid w:val="006E0A66"/>
    <w:rsid w:val="006E3DE3"/>
    <w:rsid w:val="006E4CBD"/>
    <w:rsid w:val="006F0EAB"/>
    <w:rsid w:val="00700488"/>
    <w:rsid w:val="00702A2E"/>
    <w:rsid w:val="007042BB"/>
    <w:rsid w:val="00711C9B"/>
    <w:rsid w:val="007146FA"/>
    <w:rsid w:val="00716674"/>
    <w:rsid w:val="007204EE"/>
    <w:rsid w:val="00722A33"/>
    <w:rsid w:val="00727CDD"/>
    <w:rsid w:val="00740433"/>
    <w:rsid w:val="00745F72"/>
    <w:rsid w:val="00757AA4"/>
    <w:rsid w:val="00763E9E"/>
    <w:rsid w:val="007672EC"/>
    <w:rsid w:val="0077593C"/>
    <w:rsid w:val="007763CA"/>
    <w:rsid w:val="00782662"/>
    <w:rsid w:val="00797BCF"/>
    <w:rsid w:val="007A4D45"/>
    <w:rsid w:val="007B0EC1"/>
    <w:rsid w:val="007B1267"/>
    <w:rsid w:val="007B1F51"/>
    <w:rsid w:val="007C6E87"/>
    <w:rsid w:val="007D2218"/>
    <w:rsid w:val="007D7988"/>
    <w:rsid w:val="007E75E4"/>
    <w:rsid w:val="007F017F"/>
    <w:rsid w:val="007F260B"/>
    <w:rsid w:val="007F6AB5"/>
    <w:rsid w:val="00800861"/>
    <w:rsid w:val="00800AB2"/>
    <w:rsid w:val="00802108"/>
    <w:rsid w:val="00802596"/>
    <w:rsid w:val="0080259F"/>
    <w:rsid w:val="008111B4"/>
    <w:rsid w:val="008154B3"/>
    <w:rsid w:val="00822CD2"/>
    <w:rsid w:val="0082591C"/>
    <w:rsid w:val="0082732D"/>
    <w:rsid w:val="0083010C"/>
    <w:rsid w:val="00830117"/>
    <w:rsid w:val="0083045F"/>
    <w:rsid w:val="00835599"/>
    <w:rsid w:val="00841672"/>
    <w:rsid w:val="00844923"/>
    <w:rsid w:val="00847CF5"/>
    <w:rsid w:val="008532E7"/>
    <w:rsid w:val="00854D03"/>
    <w:rsid w:val="008560A5"/>
    <w:rsid w:val="00873E62"/>
    <w:rsid w:val="00874667"/>
    <w:rsid w:val="00876C9F"/>
    <w:rsid w:val="00882727"/>
    <w:rsid w:val="008A066C"/>
    <w:rsid w:val="008A427E"/>
    <w:rsid w:val="008A494F"/>
    <w:rsid w:val="008A5CBD"/>
    <w:rsid w:val="008B1135"/>
    <w:rsid w:val="008B25E1"/>
    <w:rsid w:val="008C0792"/>
    <w:rsid w:val="008C16EC"/>
    <w:rsid w:val="008C5ED1"/>
    <w:rsid w:val="008D0012"/>
    <w:rsid w:val="008D1B23"/>
    <w:rsid w:val="008D36AF"/>
    <w:rsid w:val="008D3AA1"/>
    <w:rsid w:val="008D3DDE"/>
    <w:rsid w:val="008E0767"/>
    <w:rsid w:val="008E435F"/>
    <w:rsid w:val="008E5221"/>
    <w:rsid w:val="008F0187"/>
    <w:rsid w:val="008F4B8A"/>
    <w:rsid w:val="008F6C3C"/>
    <w:rsid w:val="00901A74"/>
    <w:rsid w:val="00904251"/>
    <w:rsid w:val="00913492"/>
    <w:rsid w:val="009135D2"/>
    <w:rsid w:val="00915B92"/>
    <w:rsid w:val="00924B70"/>
    <w:rsid w:val="00924C32"/>
    <w:rsid w:val="00935B3D"/>
    <w:rsid w:val="00942230"/>
    <w:rsid w:val="009450B9"/>
    <w:rsid w:val="009559DC"/>
    <w:rsid w:val="0095724F"/>
    <w:rsid w:val="009719D6"/>
    <w:rsid w:val="00971D58"/>
    <w:rsid w:val="00976B3E"/>
    <w:rsid w:val="00981141"/>
    <w:rsid w:val="00983EE4"/>
    <w:rsid w:val="009852FE"/>
    <w:rsid w:val="009872E0"/>
    <w:rsid w:val="00987488"/>
    <w:rsid w:val="00990D95"/>
    <w:rsid w:val="00991881"/>
    <w:rsid w:val="009919EC"/>
    <w:rsid w:val="00991A17"/>
    <w:rsid w:val="0099235D"/>
    <w:rsid w:val="00995A09"/>
    <w:rsid w:val="00996594"/>
    <w:rsid w:val="009C696B"/>
    <w:rsid w:val="009D15E3"/>
    <w:rsid w:val="009D490F"/>
    <w:rsid w:val="009E13AF"/>
    <w:rsid w:val="009E1CF8"/>
    <w:rsid w:val="009F3961"/>
    <w:rsid w:val="00A0271B"/>
    <w:rsid w:val="00A07E6D"/>
    <w:rsid w:val="00A112D4"/>
    <w:rsid w:val="00A11E03"/>
    <w:rsid w:val="00A219F5"/>
    <w:rsid w:val="00A237D0"/>
    <w:rsid w:val="00A27290"/>
    <w:rsid w:val="00A35213"/>
    <w:rsid w:val="00A42EE7"/>
    <w:rsid w:val="00A43101"/>
    <w:rsid w:val="00A435BC"/>
    <w:rsid w:val="00A51B7B"/>
    <w:rsid w:val="00A624C3"/>
    <w:rsid w:val="00A6560C"/>
    <w:rsid w:val="00A65C28"/>
    <w:rsid w:val="00A678B6"/>
    <w:rsid w:val="00A72804"/>
    <w:rsid w:val="00A80DAF"/>
    <w:rsid w:val="00A825D5"/>
    <w:rsid w:val="00A9070A"/>
    <w:rsid w:val="00A91E16"/>
    <w:rsid w:val="00AA062A"/>
    <w:rsid w:val="00AA4B57"/>
    <w:rsid w:val="00AB09AC"/>
    <w:rsid w:val="00AC0FDC"/>
    <w:rsid w:val="00AD03B2"/>
    <w:rsid w:val="00AD2BD2"/>
    <w:rsid w:val="00AE131D"/>
    <w:rsid w:val="00AE2BE9"/>
    <w:rsid w:val="00AF0FFD"/>
    <w:rsid w:val="00AF4156"/>
    <w:rsid w:val="00B000D8"/>
    <w:rsid w:val="00B130AD"/>
    <w:rsid w:val="00B27124"/>
    <w:rsid w:val="00B32F3A"/>
    <w:rsid w:val="00B342D0"/>
    <w:rsid w:val="00B37C3A"/>
    <w:rsid w:val="00B40388"/>
    <w:rsid w:val="00B41DC5"/>
    <w:rsid w:val="00B42668"/>
    <w:rsid w:val="00B44E8E"/>
    <w:rsid w:val="00B464D2"/>
    <w:rsid w:val="00B46D4A"/>
    <w:rsid w:val="00B6109A"/>
    <w:rsid w:val="00B64211"/>
    <w:rsid w:val="00B72331"/>
    <w:rsid w:val="00B736AB"/>
    <w:rsid w:val="00B76A3B"/>
    <w:rsid w:val="00B91392"/>
    <w:rsid w:val="00B94220"/>
    <w:rsid w:val="00B95497"/>
    <w:rsid w:val="00BA0C33"/>
    <w:rsid w:val="00BA4894"/>
    <w:rsid w:val="00BA6C42"/>
    <w:rsid w:val="00BA7C5B"/>
    <w:rsid w:val="00BB03CF"/>
    <w:rsid w:val="00BB3A19"/>
    <w:rsid w:val="00BC6B22"/>
    <w:rsid w:val="00BD037B"/>
    <w:rsid w:val="00BD4FE5"/>
    <w:rsid w:val="00BD58E6"/>
    <w:rsid w:val="00BE12EC"/>
    <w:rsid w:val="00BF0663"/>
    <w:rsid w:val="00BF0CE4"/>
    <w:rsid w:val="00BF1898"/>
    <w:rsid w:val="00BF27A4"/>
    <w:rsid w:val="00BF63DC"/>
    <w:rsid w:val="00BF7592"/>
    <w:rsid w:val="00C117ED"/>
    <w:rsid w:val="00C1180D"/>
    <w:rsid w:val="00C134D1"/>
    <w:rsid w:val="00C152AD"/>
    <w:rsid w:val="00C161A3"/>
    <w:rsid w:val="00C17A15"/>
    <w:rsid w:val="00C3367B"/>
    <w:rsid w:val="00C361A4"/>
    <w:rsid w:val="00C364BE"/>
    <w:rsid w:val="00C376E3"/>
    <w:rsid w:val="00C476F6"/>
    <w:rsid w:val="00C61FC5"/>
    <w:rsid w:val="00C62AE7"/>
    <w:rsid w:val="00C637C0"/>
    <w:rsid w:val="00C6609A"/>
    <w:rsid w:val="00C66F87"/>
    <w:rsid w:val="00C74CE7"/>
    <w:rsid w:val="00C83FE1"/>
    <w:rsid w:val="00C95364"/>
    <w:rsid w:val="00CA4656"/>
    <w:rsid w:val="00CB0F5F"/>
    <w:rsid w:val="00CB3DCC"/>
    <w:rsid w:val="00CB52F2"/>
    <w:rsid w:val="00CC073E"/>
    <w:rsid w:val="00CC1754"/>
    <w:rsid w:val="00CC3B94"/>
    <w:rsid w:val="00CC4D2E"/>
    <w:rsid w:val="00CD4AD2"/>
    <w:rsid w:val="00CD53A0"/>
    <w:rsid w:val="00CE69DD"/>
    <w:rsid w:val="00CE6EAA"/>
    <w:rsid w:val="00CE7DF0"/>
    <w:rsid w:val="00CF039F"/>
    <w:rsid w:val="00CF13F7"/>
    <w:rsid w:val="00CF52D3"/>
    <w:rsid w:val="00D06456"/>
    <w:rsid w:val="00D10648"/>
    <w:rsid w:val="00D10B5F"/>
    <w:rsid w:val="00D12301"/>
    <w:rsid w:val="00D259F7"/>
    <w:rsid w:val="00D25B0D"/>
    <w:rsid w:val="00D26944"/>
    <w:rsid w:val="00D35BEF"/>
    <w:rsid w:val="00D37757"/>
    <w:rsid w:val="00D42A66"/>
    <w:rsid w:val="00D4560D"/>
    <w:rsid w:val="00D50F23"/>
    <w:rsid w:val="00D54252"/>
    <w:rsid w:val="00D60131"/>
    <w:rsid w:val="00D6045E"/>
    <w:rsid w:val="00D62037"/>
    <w:rsid w:val="00D637F9"/>
    <w:rsid w:val="00D645F4"/>
    <w:rsid w:val="00D67991"/>
    <w:rsid w:val="00D67C81"/>
    <w:rsid w:val="00D70A6C"/>
    <w:rsid w:val="00D747E3"/>
    <w:rsid w:val="00D74A8C"/>
    <w:rsid w:val="00D74E28"/>
    <w:rsid w:val="00D75D31"/>
    <w:rsid w:val="00D774E6"/>
    <w:rsid w:val="00D77F1E"/>
    <w:rsid w:val="00D949FC"/>
    <w:rsid w:val="00D96446"/>
    <w:rsid w:val="00DA4B75"/>
    <w:rsid w:val="00DA755B"/>
    <w:rsid w:val="00DB268E"/>
    <w:rsid w:val="00DB4C87"/>
    <w:rsid w:val="00DC2FE0"/>
    <w:rsid w:val="00DC3B17"/>
    <w:rsid w:val="00DD32A2"/>
    <w:rsid w:val="00DE3E85"/>
    <w:rsid w:val="00DE5879"/>
    <w:rsid w:val="00DF476B"/>
    <w:rsid w:val="00DF6FC2"/>
    <w:rsid w:val="00E023EB"/>
    <w:rsid w:val="00E07063"/>
    <w:rsid w:val="00E10568"/>
    <w:rsid w:val="00E12C21"/>
    <w:rsid w:val="00E14ADF"/>
    <w:rsid w:val="00E200CA"/>
    <w:rsid w:val="00E27D5D"/>
    <w:rsid w:val="00E33DCA"/>
    <w:rsid w:val="00E36088"/>
    <w:rsid w:val="00E4163D"/>
    <w:rsid w:val="00E43A97"/>
    <w:rsid w:val="00E46B46"/>
    <w:rsid w:val="00E47D40"/>
    <w:rsid w:val="00E50CAE"/>
    <w:rsid w:val="00E55509"/>
    <w:rsid w:val="00E57E9E"/>
    <w:rsid w:val="00E61E96"/>
    <w:rsid w:val="00E66BD7"/>
    <w:rsid w:val="00E67671"/>
    <w:rsid w:val="00E71CE5"/>
    <w:rsid w:val="00E829C1"/>
    <w:rsid w:val="00E83CEF"/>
    <w:rsid w:val="00E85841"/>
    <w:rsid w:val="00E87564"/>
    <w:rsid w:val="00E91E29"/>
    <w:rsid w:val="00E97B9F"/>
    <w:rsid w:val="00EA0EB7"/>
    <w:rsid w:val="00EA4764"/>
    <w:rsid w:val="00EB282F"/>
    <w:rsid w:val="00EB43A5"/>
    <w:rsid w:val="00EC2EB5"/>
    <w:rsid w:val="00EC7503"/>
    <w:rsid w:val="00EF181B"/>
    <w:rsid w:val="00EF5BC3"/>
    <w:rsid w:val="00F02C85"/>
    <w:rsid w:val="00F02FE3"/>
    <w:rsid w:val="00F04193"/>
    <w:rsid w:val="00F15F98"/>
    <w:rsid w:val="00F27405"/>
    <w:rsid w:val="00F37131"/>
    <w:rsid w:val="00F37EE7"/>
    <w:rsid w:val="00F4348E"/>
    <w:rsid w:val="00F44328"/>
    <w:rsid w:val="00F5077A"/>
    <w:rsid w:val="00F574B5"/>
    <w:rsid w:val="00F5752E"/>
    <w:rsid w:val="00F65256"/>
    <w:rsid w:val="00F76499"/>
    <w:rsid w:val="00F86A90"/>
    <w:rsid w:val="00F90BA8"/>
    <w:rsid w:val="00F9127D"/>
    <w:rsid w:val="00F91536"/>
    <w:rsid w:val="00F94865"/>
    <w:rsid w:val="00F95426"/>
    <w:rsid w:val="00FA25FD"/>
    <w:rsid w:val="00FB79D5"/>
    <w:rsid w:val="00FC0FF3"/>
    <w:rsid w:val="00FD5697"/>
    <w:rsid w:val="00FD5CD1"/>
    <w:rsid w:val="00FE2205"/>
    <w:rsid w:val="00FE7BC5"/>
    <w:rsid w:val="00FF3839"/>
    <w:rsid w:val="00FF5A68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422F16B1"/>
  <w15:chartTrackingRefBased/>
  <w15:docId w15:val="{22CA4842-FFF0-4F96-B122-2BEA1458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2197"/>
    <w:pPr>
      <w:spacing w:after="160" w:line="259" w:lineRule="auto"/>
    </w:pPr>
    <w:rPr>
      <w:rFonts w:ascii="Arial" w:hAnsi="Arial" w:cs="Arial"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6BD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4"/>
      <w:szCs w:val="24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E66BD7"/>
  </w:style>
  <w:style w:type="paragraph" w:styleId="Fuzeile">
    <w:name w:val="footer"/>
    <w:basedOn w:val="Standard"/>
    <w:link w:val="FuzeileZchn"/>
    <w:uiPriority w:val="99"/>
    <w:unhideWhenUsed/>
    <w:rsid w:val="00E66BD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4"/>
      <w:szCs w:val="24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E66BD7"/>
  </w:style>
  <w:style w:type="paragraph" w:customStyle="1" w:styleId="EinfAbs">
    <w:name w:val="[Einf. Abs.]"/>
    <w:basedOn w:val="Standard"/>
    <w:uiPriority w:val="99"/>
    <w:rsid w:val="001C3A37"/>
    <w:pPr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5802E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02E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02E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55E17"/>
    <w:pPr>
      <w:spacing w:after="200" w:line="276" w:lineRule="auto"/>
      <w:ind w:left="720"/>
      <w:contextualSpacing/>
    </w:pPr>
    <w:rPr>
      <w:b/>
      <w:szCs w:val="28"/>
    </w:rPr>
  </w:style>
  <w:style w:type="table" w:styleId="Tabellenraster">
    <w:name w:val="Table Grid"/>
    <w:basedOn w:val="NormaleTabelle"/>
    <w:uiPriority w:val="39"/>
    <w:rsid w:val="00F37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825D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4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ortmarketing@meiringe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aslital-brienz.ch/regionalpre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slital-brienz.ch/nwg-fonds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b\Documents\Standortmarketing\Vorlagen\Word-Vorlage%20cv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FCF9C-1684-46AC-81D2-DA03A0CE2530}"/>
      </w:docPartPr>
      <w:docPartBody>
        <w:p w:rsidR="00537BB8" w:rsidRDefault="00DA7A78">
          <w:r w:rsidRPr="003054B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D1D1F42EC040A9827EE491ABA95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76054A-FC81-458A-9BD3-386E83CA7A9B}"/>
      </w:docPartPr>
      <w:docPartBody>
        <w:p w:rsidR="00537BB8" w:rsidRDefault="00DA7A78" w:rsidP="00DA7A78">
          <w:pPr>
            <w:pStyle w:val="FCD1D1F42EC040A9827EE491ABA955EC"/>
          </w:pPr>
          <w:r w:rsidRPr="003054B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27F639-8815-47C8-AAA5-C642747E3AC6}"/>
      </w:docPartPr>
      <w:docPartBody>
        <w:p w:rsidR="00537BB8" w:rsidRDefault="00DA7A78">
          <w:r w:rsidRPr="003054B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5A5464A93E64F8781D26326725564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8FB120-CC9D-4A3B-AB90-1DA30F5C69DD}"/>
      </w:docPartPr>
      <w:docPartBody>
        <w:p w:rsidR="001A279C" w:rsidRDefault="00B90DB7" w:rsidP="00B90DB7">
          <w:pPr>
            <w:pStyle w:val="E5A5464A93E64F8781D263267255649F"/>
          </w:pPr>
          <w:r w:rsidRPr="003054B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80A68A516B48BD9E17B058EF9EE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C31BD-D4CC-41DA-A1D8-1252FB49C4FF}"/>
      </w:docPartPr>
      <w:docPartBody>
        <w:p w:rsidR="004F4010" w:rsidRDefault="00E97633" w:rsidP="00E97633">
          <w:pPr>
            <w:pStyle w:val="7980A68A516B48BD9E17B058EF9EE4B7"/>
          </w:pPr>
          <w:r w:rsidRPr="003054B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A78"/>
    <w:rsid w:val="001A279C"/>
    <w:rsid w:val="004F4010"/>
    <w:rsid w:val="00537BB8"/>
    <w:rsid w:val="005A69B3"/>
    <w:rsid w:val="00936AAB"/>
    <w:rsid w:val="00B90DB7"/>
    <w:rsid w:val="00DA7A78"/>
    <w:rsid w:val="00E97633"/>
    <w:rsid w:val="00FE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7633"/>
    <w:rPr>
      <w:color w:val="808080"/>
    </w:rPr>
  </w:style>
  <w:style w:type="paragraph" w:customStyle="1" w:styleId="FCD1D1F42EC040A9827EE491ABA955EC">
    <w:name w:val="FCD1D1F42EC040A9827EE491ABA955EC"/>
    <w:rsid w:val="00DA7A78"/>
    <w:rPr>
      <w:rFonts w:ascii="Arial" w:eastAsiaTheme="minorHAnsi" w:hAnsi="Arial" w:cs="Arial"/>
      <w:lang w:eastAsia="en-US"/>
    </w:rPr>
  </w:style>
  <w:style w:type="paragraph" w:customStyle="1" w:styleId="E5A5464A93E64F8781D263267255649F">
    <w:name w:val="E5A5464A93E64F8781D263267255649F"/>
    <w:rsid w:val="00B90DB7"/>
  </w:style>
  <w:style w:type="paragraph" w:customStyle="1" w:styleId="7980A68A516B48BD9E17B058EF9EE4B7">
    <w:name w:val="7980A68A516B48BD9E17B058EF9EE4B7"/>
    <w:rsid w:val="00E97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D41B9-8217-4E78-A29A-F1172D4C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Word-Vorlage cvb.dotx</Template>
  <TotalTime>0</TotalTime>
  <Pages>1</Pages>
  <Words>352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Adrian.Santschi@meiringen.ch</dc:creator>
  <cp:keywords/>
  <dc:description/>
  <cp:lastModifiedBy>Bettina Marusik</cp:lastModifiedBy>
  <cp:revision>26</cp:revision>
  <cp:lastPrinted>2025-12-22T08:59:00Z</cp:lastPrinted>
  <dcterms:created xsi:type="dcterms:W3CDTF">2025-08-25T13:49:00Z</dcterms:created>
  <dcterms:modified xsi:type="dcterms:W3CDTF">2026-01-06T10:11:00Z</dcterms:modified>
</cp:coreProperties>
</file>